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0" w:rsidRPr="002C3EEF" w:rsidRDefault="00D76D60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104</w:t>
      </w:r>
      <w:r w:rsidRPr="002C3EEF">
        <w:rPr>
          <w:rFonts w:ascii="微軟正黑體" w:eastAsia="微軟正黑體" w:hAnsi="微軟正黑體" w:hint="eastAsia"/>
          <w:b/>
          <w:sz w:val="28"/>
        </w:rPr>
        <w:t>學年度高中職及五專資訊定位查詢系統」網址</w:t>
      </w:r>
    </w:p>
    <w:p w:rsidR="00D76D60" w:rsidRPr="002C3EEF" w:rsidRDefault="00D76D60">
      <w:pPr>
        <w:rPr>
          <w:sz w:val="28"/>
        </w:rPr>
      </w:pPr>
      <w:hyperlink r:id="rId7" w:history="1">
        <w:r w:rsidRPr="002C3EEF">
          <w:rPr>
            <w:rStyle w:val="Hyperlink"/>
            <w:sz w:val="28"/>
          </w:rPr>
          <w:t>http://210.71.166.208/School_Query/Apps/School_Query.aspx</w:t>
        </w:r>
      </w:hyperlink>
    </w:p>
    <w:p w:rsidR="00D76D60" w:rsidRDefault="00D76D60"/>
    <w:p w:rsidR="00D76D60" w:rsidRPr="002C3EEF" w:rsidRDefault="00D76D60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12</w:t>
      </w:r>
      <w:r w:rsidRPr="002C3EEF">
        <w:rPr>
          <w:rFonts w:ascii="微軟正黑體" w:eastAsia="微軟正黑體" w:hAnsi="微軟正黑體" w:hint="eastAsia"/>
          <w:b/>
          <w:sz w:val="28"/>
        </w:rPr>
        <w:t>年國教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80"/>
          <w:attr w:name="UnitName" w:val="a"/>
        </w:smartTagPr>
        <w:r w:rsidRPr="002C3EEF">
          <w:rPr>
            <w:rFonts w:ascii="微軟正黑體" w:eastAsia="微軟正黑體" w:hAnsi="微軟正黑體"/>
            <w:b/>
            <w:sz w:val="28"/>
          </w:rPr>
          <w:t>580A</w:t>
        </w:r>
      </w:smartTag>
      <w:r w:rsidRPr="002C3EEF">
        <w:rPr>
          <w:rFonts w:ascii="微軟正黑體" w:eastAsia="微軟正黑體" w:hAnsi="微軟正黑體"/>
          <w:b/>
          <w:sz w:val="28"/>
        </w:rPr>
        <w:t>PP</w:t>
      </w:r>
      <w:r w:rsidRPr="002C3EEF">
        <w:rPr>
          <w:rFonts w:ascii="微軟正黑體" w:eastAsia="微軟正黑體" w:hAnsi="微軟正黑體" w:hint="eastAsia"/>
          <w:b/>
          <w:sz w:val="28"/>
        </w:rPr>
        <w:t>」</w:t>
      </w:r>
      <w:r w:rsidRPr="002C3EEF">
        <w:rPr>
          <w:rFonts w:ascii="微軟正黑體" w:eastAsia="微軟正黑體" w:hAnsi="微軟正黑體"/>
          <w:b/>
          <w:sz w:val="28"/>
        </w:rPr>
        <w:t>QR CODE</w:t>
      </w:r>
    </w:p>
    <w:p w:rsidR="00D76D60" w:rsidRDefault="00D76D60" w:rsidP="002C3EEF">
      <w:pPr>
        <w:pStyle w:val="ListParagraph"/>
        <w:ind w:leftChars="0"/>
        <w:rPr>
          <w:b/>
        </w:rPr>
      </w:pPr>
      <w:r w:rsidRPr="00C932B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android.JPG" style="width:210pt;height:210pt;visibility:visible">
            <v:imagedata r:id="rId8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(android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p w:rsidR="00D76D60" w:rsidRDefault="00D76D60" w:rsidP="002C3EEF">
      <w:pPr>
        <w:pStyle w:val="ListParagraph"/>
        <w:ind w:leftChars="0"/>
        <w:rPr>
          <w:b/>
        </w:rPr>
      </w:pPr>
    </w:p>
    <w:p w:rsidR="00D76D60" w:rsidRPr="002C3EEF" w:rsidRDefault="00D76D60" w:rsidP="002C3EEF">
      <w:pPr>
        <w:pStyle w:val="ListParagraph"/>
        <w:ind w:leftChars="0"/>
        <w:rPr>
          <w:rFonts w:ascii="微軟正黑體" w:eastAsia="微軟正黑體" w:hAnsi="微軟正黑體"/>
          <w:b/>
        </w:rPr>
      </w:pPr>
      <w:r w:rsidRPr="00C932BB">
        <w:rPr>
          <w:b/>
          <w:noProof/>
        </w:rPr>
        <w:pict>
          <v:shape id="圖片 1" o:spid="_x0000_i1026" type="#_x0000_t75" alt="iOS.JPG" style="width:210pt;height:210pt;visibility:visible">
            <v:imagedata r:id="rId9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(IOS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sectPr w:rsidR="00D76D60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60" w:rsidRDefault="00D76D60" w:rsidP="002C3EEF">
      <w:r>
        <w:separator/>
      </w:r>
    </w:p>
  </w:endnote>
  <w:endnote w:type="continuationSeparator" w:id="0">
    <w:p w:rsidR="00D76D60" w:rsidRDefault="00D76D60" w:rsidP="002C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60" w:rsidRDefault="00D76D60" w:rsidP="002C3EEF">
      <w:r>
        <w:separator/>
      </w:r>
    </w:p>
  </w:footnote>
  <w:footnote w:type="continuationSeparator" w:id="0">
    <w:p w:rsidR="00D76D60" w:rsidRDefault="00D76D60" w:rsidP="002C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F"/>
    <w:rsid w:val="002C3EEF"/>
    <w:rsid w:val="003F14C5"/>
    <w:rsid w:val="005F7ED2"/>
    <w:rsid w:val="007F1C1B"/>
    <w:rsid w:val="00A64353"/>
    <w:rsid w:val="00AD4BAE"/>
    <w:rsid w:val="00C932BB"/>
    <w:rsid w:val="00D76D60"/>
    <w:rsid w:val="00DC2A90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A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E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EE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C3E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3EE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3EE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EEF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A6435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.71.166.208/School_Query/Apps/School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</Words>
  <Characters>171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教育部中辦</dc:creator>
  <cp:keywords/>
  <dc:description/>
  <cp:lastModifiedBy>新明</cp:lastModifiedBy>
  <cp:revision>2</cp:revision>
  <dcterms:created xsi:type="dcterms:W3CDTF">2015-04-08T05:57:00Z</dcterms:created>
  <dcterms:modified xsi:type="dcterms:W3CDTF">2015-04-08T05:57:00Z</dcterms:modified>
</cp:coreProperties>
</file>