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18" w:rsidRDefault="00FE26C7">
      <w:pPr>
        <w:pStyle w:val="Standard"/>
        <w:spacing w:line="440" w:lineRule="exact"/>
        <w:ind w:firstLine="980"/>
      </w:pPr>
      <w:bookmarkStart w:id="0" w:name="_GoBack"/>
      <w:r>
        <w:rPr>
          <w:rFonts w:eastAsia="標楷體"/>
          <w:sz w:val="28"/>
        </w:rPr>
        <w:t>受贈財物、飲宴應</w:t>
      </w:r>
      <w:r>
        <w:rPr>
          <w:rFonts w:ascii="標楷體" w:eastAsia="標楷體" w:hAnsi="標楷體" w:cs="標楷體"/>
          <w:sz w:val="28"/>
        </w:rPr>
        <w:t>酬、</w:t>
      </w:r>
      <w:r>
        <w:rPr>
          <w:rFonts w:eastAsia="標楷體"/>
          <w:sz w:val="28"/>
        </w:rPr>
        <w:t>請託關說及其他廉政倫理事件登錄表</w:t>
      </w:r>
    </w:p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1262"/>
        <w:gridCol w:w="1204"/>
        <w:gridCol w:w="776"/>
        <w:gridCol w:w="539"/>
        <w:gridCol w:w="1381"/>
        <w:gridCol w:w="564"/>
        <w:gridCol w:w="35"/>
        <w:gridCol w:w="2911"/>
      </w:tblGrid>
      <w:tr w:rsidR="00AD7D1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AD7D18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FE26C7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有</w:t>
            </w:r>
          </w:p>
          <w:p w:rsidR="00AD7D18" w:rsidRDefault="00FE26C7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 □</w:t>
            </w:r>
            <w:r>
              <w:rPr>
                <w:rFonts w:ascii="標楷體" w:eastAsia="標楷體" w:hAnsi="標楷體" w:cs="標楷體"/>
                <w:szCs w:val="20"/>
              </w:rPr>
              <w:t>業務往來、指揮監督或費用補（獎）助等關係。</w:t>
            </w:r>
          </w:p>
          <w:p w:rsidR="00AD7D18" w:rsidRDefault="00FE26C7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正在尋求、進行或已訂立承攬、買賣或其他契約關係。</w:t>
            </w:r>
          </w:p>
          <w:p w:rsidR="00AD7D18" w:rsidRDefault="00FE26C7">
            <w:pPr>
              <w:pStyle w:val="Standard"/>
              <w:ind w:firstLine="360"/>
              <w:jc w:val="both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其他因本機關（構）業務之決定、執行或不執行，將遭受有利或不利之</w:t>
            </w:r>
          </w:p>
          <w:p w:rsidR="00AD7D18" w:rsidRDefault="00FE26C7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Cs w:val="20"/>
              </w:rPr>
              <w:t>影響。</w:t>
            </w:r>
          </w:p>
          <w:p w:rsidR="00AD7D18" w:rsidRDefault="00FE26C7">
            <w:pPr>
              <w:pStyle w:val="Standard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FE26C7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其他廉政倫理事件</w:t>
            </w: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cantSplit/>
          <w:trHeight w:val="194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FE26C7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請敘明致贈時間、致贈者，致贈物品等細節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請詳填寫人、事、時、地、物、為何、如何、價值</w:t>
            </w:r>
            <w:r>
              <w:rPr>
                <w:rFonts w:eastAsia="標楷體"/>
                <w:b/>
              </w:rPr>
              <w:t>)</w:t>
            </w:r>
          </w:p>
          <w:p w:rsidR="00AD7D18" w:rsidRDefault="00AD7D18">
            <w:pPr>
              <w:pStyle w:val="Standard"/>
              <w:rPr>
                <w:rFonts w:eastAsia="標楷體"/>
              </w:rPr>
            </w:pPr>
          </w:p>
          <w:p w:rsidR="00AD7D18" w:rsidRDefault="00AD7D18">
            <w:pPr>
              <w:pStyle w:val="Standard"/>
              <w:rPr>
                <w:rFonts w:eastAsia="標楷體"/>
              </w:rPr>
            </w:pPr>
          </w:p>
          <w:p w:rsidR="00AD7D18" w:rsidRDefault="00AD7D18">
            <w:pPr>
              <w:pStyle w:val="Standard"/>
              <w:rPr>
                <w:rFonts w:eastAsia="標楷體"/>
              </w:rPr>
            </w:pPr>
          </w:p>
          <w:p w:rsidR="00AD7D18" w:rsidRDefault="00AD7D18">
            <w:pPr>
              <w:pStyle w:val="Standard"/>
              <w:rPr>
                <w:rFonts w:eastAsia="標楷體"/>
              </w:rPr>
            </w:pPr>
          </w:p>
          <w:p w:rsidR="00AD7D18" w:rsidRDefault="00AD7D18">
            <w:pPr>
              <w:pStyle w:val="Standard"/>
              <w:rPr>
                <w:rFonts w:eastAsia="標楷體"/>
              </w:rPr>
            </w:pP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FE26C7">
            <w:pPr>
              <w:pStyle w:val="Standard"/>
              <w:numPr>
                <w:ilvl w:val="0"/>
                <w:numId w:val="5"/>
              </w:num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敘明如何處理該事件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例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聯絡當事人取回物品、交政風室妥處等</w:t>
            </w:r>
            <w:r>
              <w:rPr>
                <w:rFonts w:eastAsia="標楷體"/>
                <w:b/>
              </w:rPr>
              <w:t>)</w:t>
            </w:r>
          </w:p>
          <w:p w:rsidR="00AD7D18" w:rsidRDefault="00FE26C7">
            <w:pPr>
              <w:pStyle w:val="Standard"/>
              <w:snapToGrid w:val="0"/>
              <w:ind w:left="480"/>
            </w:pPr>
            <w:r>
              <w:rPr>
                <w:rFonts w:eastAsia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eastAsia="標楷體"/>
                <w:b/>
              </w:rPr>
              <w:t>若致贈者取回有困難，簽請首長核示轉贈慈善機構</w:t>
            </w:r>
          </w:p>
          <w:p w:rsidR="00AD7D18" w:rsidRDefault="00AD7D18">
            <w:pPr>
              <w:pStyle w:val="Standard"/>
              <w:rPr>
                <w:rFonts w:eastAsia="標楷體"/>
                <w:b/>
              </w:rPr>
            </w:pPr>
          </w:p>
          <w:p w:rsidR="00AD7D18" w:rsidRDefault="00AD7D18">
            <w:pPr>
              <w:pStyle w:val="Standard"/>
              <w:rPr>
                <w:rFonts w:eastAsia="標楷體"/>
                <w:b/>
              </w:rPr>
            </w:pPr>
          </w:p>
          <w:p w:rsidR="00AD7D18" w:rsidRDefault="00AD7D18">
            <w:pPr>
              <w:pStyle w:val="Standard"/>
              <w:rPr>
                <w:rFonts w:eastAsia="標楷體"/>
              </w:rPr>
            </w:pPr>
          </w:p>
          <w:p w:rsidR="00AD7D18" w:rsidRDefault="00AD7D18">
            <w:pPr>
              <w:pStyle w:val="Standard"/>
              <w:rPr>
                <w:rFonts w:eastAsia="標楷體"/>
              </w:rPr>
            </w:pPr>
          </w:p>
          <w:p w:rsidR="00AD7D18" w:rsidRDefault="00AD7D18">
            <w:pPr>
              <w:pStyle w:val="Standard"/>
              <w:rPr>
                <w:rFonts w:eastAsia="標楷體"/>
              </w:rPr>
            </w:pPr>
          </w:p>
          <w:p w:rsidR="00AD7D18" w:rsidRDefault="00AD7D18">
            <w:pPr>
              <w:pStyle w:val="Standard"/>
              <w:rPr>
                <w:rFonts w:eastAsia="標楷體"/>
              </w:rPr>
            </w:pP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簽報單位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FE26C7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政風單位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FE26C7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簽報時間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pacing w:line="480" w:lineRule="auto"/>
              <w:jc w:val="both"/>
            </w:pP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pacing w:line="480" w:lineRule="auto"/>
              <w:jc w:val="both"/>
            </w:pP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18" w:rsidRDefault="00FE26C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pacing w:line="480" w:lineRule="auto"/>
              <w:jc w:val="both"/>
            </w:pPr>
          </w:p>
        </w:tc>
      </w:tr>
      <w:tr w:rsidR="00AD7D1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78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18" w:rsidRDefault="00AD7D18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AD7D18" w:rsidRDefault="00AD7D18">
      <w:pPr>
        <w:pStyle w:val="Standard"/>
        <w:spacing w:line="440" w:lineRule="exact"/>
        <w:jc w:val="center"/>
        <w:rPr>
          <w:rFonts w:eastAsia="標楷體"/>
          <w:sz w:val="28"/>
        </w:rPr>
      </w:pPr>
    </w:p>
    <w:sectPr w:rsidR="00AD7D18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C7" w:rsidRDefault="00FE26C7">
      <w:pPr>
        <w:rPr>
          <w:rFonts w:hint="eastAsia"/>
        </w:rPr>
      </w:pPr>
      <w:r>
        <w:separator/>
      </w:r>
    </w:p>
  </w:endnote>
  <w:endnote w:type="continuationSeparator" w:id="0">
    <w:p w:rsidR="00FE26C7" w:rsidRDefault="00FE26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C7" w:rsidRDefault="00FE26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E26C7" w:rsidRDefault="00FE26C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FF2"/>
    <w:multiLevelType w:val="multilevel"/>
    <w:tmpl w:val="3E2693C8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297E7441"/>
    <w:multiLevelType w:val="multilevel"/>
    <w:tmpl w:val="5CBE6844"/>
    <w:styleLink w:val="WW8Num4"/>
    <w:lvl w:ilvl="0">
      <w:start w:val="1"/>
      <w:numFmt w:val="japaneseCount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8020CB"/>
    <w:multiLevelType w:val="multilevel"/>
    <w:tmpl w:val="A3AA31C8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69A072AD"/>
    <w:multiLevelType w:val="multilevel"/>
    <w:tmpl w:val="548E2A5A"/>
    <w:lvl w:ilvl="0">
      <w:start w:val="1"/>
      <w:numFmt w:val="taiwaneseCountingThousand"/>
      <w:lvlText w:val="%1、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CE445C3"/>
    <w:multiLevelType w:val="multilevel"/>
    <w:tmpl w:val="16DEAB34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7D18"/>
    <w:rsid w:val="003958EF"/>
    <w:rsid w:val="00AD7D18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2196D-1D6D-4FA3-AE6F-CF1ACB92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HOME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USER</cp:lastModifiedBy>
  <cp:revision>2</cp:revision>
  <cp:lastPrinted>2020-04-07T01:44:00Z</cp:lastPrinted>
  <dcterms:created xsi:type="dcterms:W3CDTF">2023-06-21T08:52:00Z</dcterms:created>
  <dcterms:modified xsi:type="dcterms:W3CDTF">2023-06-21T08:52:00Z</dcterms:modified>
</cp:coreProperties>
</file>