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67" w:rsidRPr="007F67BD" w:rsidRDefault="00F83667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</w:p>
    <w:p w:rsidR="00F83667" w:rsidRPr="003E3A4B" w:rsidRDefault="00F83667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提升國民中學專長授課比率教師進修第二專長學分班學校</w:t>
      </w:r>
      <w:bookmarkStart w:id="0" w:name="_GoBack"/>
      <w:bookmarkEnd w:id="0"/>
      <w:r w:rsidRPr="003E3A4B">
        <w:rPr>
          <w:rFonts w:ascii="標楷體" w:eastAsia="標楷體" w:hAnsi="標楷體" w:hint="eastAsia"/>
          <w:b/>
          <w:sz w:val="36"/>
          <w:szCs w:val="36"/>
        </w:rPr>
        <w:t>薦送報名表</w:t>
      </w:r>
    </w:p>
    <w:p w:rsidR="00F83667" w:rsidRDefault="00F83667" w:rsidP="00657301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學校名稱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F83667" w:rsidRPr="00DD3DC7" w:rsidRDefault="00F83667" w:rsidP="00657301">
      <w:pPr>
        <w:spacing w:beforeLines="5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 xml:space="preserve">：＿＿＿＿＿＿＿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____________________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F83667" w:rsidRPr="00A51FAE" w:rsidTr="005C74F4">
        <w:trPr>
          <w:trHeight w:val="772"/>
          <w:jc w:val="center"/>
        </w:trPr>
        <w:tc>
          <w:tcPr>
            <w:tcW w:w="918" w:type="dxa"/>
            <w:vMerge w:val="restart"/>
          </w:tcPr>
          <w:p w:rsidR="00F83667" w:rsidRPr="00343B8D" w:rsidRDefault="00F83667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F83667" w:rsidRPr="00343B8D" w:rsidRDefault="00F83667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F83667" w:rsidRPr="00343B8D" w:rsidRDefault="00F83667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vAlign w:val="center"/>
          </w:tcPr>
          <w:p w:rsidR="00F83667" w:rsidRPr="00343B8D" w:rsidRDefault="00F83667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/>
                <w:b/>
                <w:szCs w:val="24"/>
              </w:rPr>
              <w:t>(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詳見備註</w:t>
            </w:r>
            <w:r w:rsidRPr="00343B8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687" w:type="dxa"/>
            <w:vMerge w:val="restart"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/>
                <w:b/>
                <w:szCs w:val="24"/>
              </w:rPr>
              <w:t>(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詳見備註</w:t>
            </w:r>
            <w:r w:rsidRPr="00343B8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F83667" w:rsidRPr="00A51FAE" w:rsidTr="005C74F4">
        <w:trPr>
          <w:trHeight w:val="1102"/>
          <w:jc w:val="center"/>
        </w:trPr>
        <w:tc>
          <w:tcPr>
            <w:tcW w:w="918" w:type="dxa"/>
            <w:vMerge/>
          </w:tcPr>
          <w:p w:rsidR="00F83667" w:rsidRPr="00343B8D" w:rsidRDefault="00F83667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F83667" w:rsidRPr="00343B8D" w:rsidRDefault="00F83667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F83667" w:rsidRPr="00343B8D" w:rsidRDefault="00F83667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Pr="00343B8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F83667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班級數</w:t>
            </w:r>
          </w:p>
        </w:tc>
        <w:tc>
          <w:tcPr>
            <w:tcW w:w="1687" w:type="dxa"/>
            <w:vMerge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F83667" w:rsidRPr="00343B8D" w:rsidRDefault="00F83667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3667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1544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83667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F83667" w:rsidRPr="00343B8D" w:rsidRDefault="00F83667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83667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F83667" w:rsidRPr="00343B8D" w:rsidRDefault="00F83667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83667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F83667" w:rsidRPr="00343B8D" w:rsidRDefault="00F83667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F83667" w:rsidRPr="00343B8D" w:rsidRDefault="00F83667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 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83667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 w:rsidR="00F83667" w:rsidRPr="00343B8D" w:rsidRDefault="00F83667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F83667" w:rsidRPr="00343B8D" w:rsidRDefault="00F83667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83667" w:rsidRPr="00343B8D" w:rsidRDefault="00F83667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544" w:type="dxa"/>
          </w:tcPr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F83667" w:rsidRPr="00343B8D" w:rsidRDefault="00F83667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F83667" w:rsidRPr="00343B8D" w:rsidRDefault="00F83667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83667" w:rsidRPr="00343B8D" w:rsidRDefault="00F83667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  </w:t>
            </w:r>
          </w:p>
          <w:p w:rsidR="00F83667" w:rsidRPr="00343B8D" w:rsidRDefault="00F83667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若表格不足，則請自行增列。</w:t>
      </w:r>
    </w:p>
    <w:p w:rsidR="00F83667" w:rsidRPr="000860BB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3667" w:rsidRPr="000860BB" w:rsidRDefault="00F83667" w:rsidP="00C00B7E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860BB">
        <w:rPr>
          <w:rFonts w:ascii="標楷體" w:eastAsia="標楷體" w:hAnsi="標楷體" w:hint="eastAsia"/>
          <w:color w:val="FF0000"/>
          <w:sz w:val="28"/>
          <w:szCs w:val="28"/>
        </w:rPr>
        <w:t>電子檔請</w:t>
      </w:r>
      <w:r>
        <w:rPr>
          <w:rFonts w:ascii="標楷體" w:eastAsia="標楷體" w:hAnsi="標楷體" w:hint="eastAsia"/>
          <w:color w:val="FF0000"/>
          <w:sz w:val="28"/>
          <w:szCs w:val="28"/>
        </w:rPr>
        <w:t>先行</w:t>
      </w:r>
      <w:r w:rsidRPr="000860BB">
        <w:rPr>
          <w:rFonts w:ascii="標楷體" w:eastAsia="標楷體" w:hAnsi="標楷體" w:hint="eastAsia"/>
          <w:color w:val="FF0000"/>
          <w:sz w:val="28"/>
          <w:szCs w:val="28"/>
        </w:rPr>
        <w:t>寄至教育局中教科</w:t>
      </w:r>
      <w:r w:rsidRPr="000860B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0860BB">
        <w:rPr>
          <w:rFonts w:ascii="標楷體" w:eastAsia="標楷體" w:hAnsi="標楷體" w:hint="eastAsia"/>
          <w:color w:val="FF0000"/>
          <w:sz w:val="28"/>
          <w:szCs w:val="28"/>
        </w:rPr>
        <w:t>黃寒楨，電子信箱：</w:t>
      </w:r>
      <w:r w:rsidRPr="000860BB">
        <w:rPr>
          <w:rFonts w:ascii="標楷體" w:eastAsia="標楷體" w:hAnsi="標楷體"/>
          <w:color w:val="FF0000"/>
          <w:sz w:val="28"/>
          <w:szCs w:val="28"/>
        </w:rPr>
        <w:t>j631017@ms.tyc.edu.tw</w:t>
      </w:r>
      <w:r w:rsidRPr="000860B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F83667" w:rsidRDefault="00F83667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以上薦送教師名單確已審酌備註說明之「提升國民中學專長授課比率</w:t>
      </w:r>
      <w:r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>
        <w:rPr>
          <w:rFonts w:ascii="標楷體" w:eastAsia="標楷體" w:hAnsi="標楷體" w:hint="eastAsia"/>
          <w:sz w:val="28"/>
          <w:szCs w:val="28"/>
        </w:rPr>
        <w:t>」（如附件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教務主任：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人事主任</w:t>
      </w:r>
      <w:r w:rsidRPr="00485BE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校</w:t>
      </w:r>
      <w:r w:rsidRPr="0024162D">
        <w:rPr>
          <w:rFonts w:ascii="標楷體" w:eastAsia="標楷體" w:hAnsi="標楷體" w:hint="eastAsia"/>
          <w:sz w:val="28"/>
          <w:szCs w:val="28"/>
        </w:rPr>
        <w:t>長：</w:t>
      </w: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F83667" w:rsidRDefault="00F83667" w:rsidP="00C00B7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F83667" w:rsidRDefault="00F83667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F83667" w:rsidRDefault="00F83667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F83667" w:rsidRPr="00E04E7D" w:rsidRDefault="00F83667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83667" w:rsidRPr="001A5793" w:rsidRDefault="00F83667" w:rsidP="00C00B7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所稱推薦理由以下列代號表示</w:t>
      </w:r>
      <w:r w:rsidRPr="001A5793">
        <w:rPr>
          <w:rFonts w:ascii="標楷體" w:eastAsia="標楷體" w:hAnsi="標楷體"/>
          <w:sz w:val="28"/>
          <w:szCs w:val="28"/>
        </w:rPr>
        <w:t>:</w:t>
      </w:r>
    </w:p>
    <w:p w:rsidR="00F83667" w:rsidRPr="00205702" w:rsidRDefault="00F83667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A:</w:t>
      </w:r>
      <w:r>
        <w:rPr>
          <w:rFonts w:ascii="標楷體" w:eastAsia="標楷體" w:hAnsi="標楷體" w:hint="eastAsia"/>
          <w:sz w:val="28"/>
          <w:szCs w:val="28"/>
        </w:rPr>
        <w:t>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F83667" w:rsidRPr="00205702" w:rsidRDefault="00F83667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F83667" w:rsidRPr="00205702" w:rsidRDefault="00F83667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C:</w:t>
      </w:r>
      <w:r>
        <w:rPr>
          <w:rFonts w:ascii="標楷體" w:eastAsia="標楷體" w:hAnsi="標楷體" w:hint="eastAsia"/>
          <w:sz w:val="28"/>
          <w:szCs w:val="28"/>
        </w:rPr>
        <w:t>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F83667" w:rsidRPr="00205702" w:rsidRDefault="00F83667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F83667" w:rsidRPr="00205702" w:rsidRDefault="00F83667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F83667" w:rsidRDefault="00F83667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F83667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67" w:rsidRDefault="00F83667" w:rsidP="0098047E">
      <w:r>
        <w:separator/>
      </w:r>
    </w:p>
  </w:endnote>
  <w:endnote w:type="continuationSeparator" w:id="0">
    <w:p w:rsidR="00F83667" w:rsidRDefault="00F83667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67" w:rsidRDefault="00F83667" w:rsidP="0098047E">
      <w:r>
        <w:separator/>
      </w:r>
    </w:p>
  </w:footnote>
  <w:footnote w:type="continuationSeparator" w:id="0">
    <w:p w:rsidR="00F83667" w:rsidRDefault="00F83667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7E"/>
    <w:rsid w:val="00007961"/>
    <w:rsid w:val="0001137E"/>
    <w:rsid w:val="00084E0D"/>
    <w:rsid w:val="000860BB"/>
    <w:rsid w:val="000F33BD"/>
    <w:rsid w:val="00102BA1"/>
    <w:rsid w:val="00125E31"/>
    <w:rsid w:val="0013767F"/>
    <w:rsid w:val="00145C5B"/>
    <w:rsid w:val="0017115F"/>
    <w:rsid w:val="001A5793"/>
    <w:rsid w:val="00205702"/>
    <w:rsid w:val="0024162D"/>
    <w:rsid w:val="002768E6"/>
    <w:rsid w:val="00295466"/>
    <w:rsid w:val="002D6104"/>
    <w:rsid w:val="002F501E"/>
    <w:rsid w:val="00310B87"/>
    <w:rsid w:val="00337C99"/>
    <w:rsid w:val="00343B8D"/>
    <w:rsid w:val="00386530"/>
    <w:rsid w:val="00394ECE"/>
    <w:rsid w:val="003D6E0B"/>
    <w:rsid w:val="003E3A4B"/>
    <w:rsid w:val="00485BEA"/>
    <w:rsid w:val="00496DF9"/>
    <w:rsid w:val="00532B6B"/>
    <w:rsid w:val="0059042F"/>
    <w:rsid w:val="005C74F4"/>
    <w:rsid w:val="00657301"/>
    <w:rsid w:val="00661AA2"/>
    <w:rsid w:val="00715B68"/>
    <w:rsid w:val="00781396"/>
    <w:rsid w:val="007F30F0"/>
    <w:rsid w:val="007F67BD"/>
    <w:rsid w:val="00856FA9"/>
    <w:rsid w:val="00930A9D"/>
    <w:rsid w:val="0098047E"/>
    <w:rsid w:val="00A51FAE"/>
    <w:rsid w:val="00AC545A"/>
    <w:rsid w:val="00B95E3E"/>
    <w:rsid w:val="00BB258F"/>
    <w:rsid w:val="00BB60CC"/>
    <w:rsid w:val="00BD0AFE"/>
    <w:rsid w:val="00BE08CD"/>
    <w:rsid w:val="00C00B7E"/>
    <w:rsid w:val="00C67FD0"/>
    <w:rsid w:val="00C85484"/>
    <w:rsid w:val="00CA796A"/>
    <w:rsid w:val="00CE2E1A"/>
    <w:rsid w:val="00D22E41"/>
    <w:rsid w:val="00D952E7"/>
    <w:rsid w:val="00DD3DC7"/>
    <w:rsid w:val="00E02EA0"/>
    <w:rsid w:val="00E04E7D"/>
    <w:rsid w:val="00EA72CF"/>
    <w:rsid w:val="00F426B1"/>
    <w:rsid w:val="00F83667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2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047E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047E"/>
    <w:rPr>
      <w:rFonts w:ascii="Calibri" w:eastAsia="新細明體" w:hAnsi="Calibri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Closing">
    <w:name w:val="Closing"/>
    <w:basedOn w:val="Normal"/>
    <w:link w:val="ClosingChar"/>
    <w:uiPriority w:val="99"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ListParagraph">
    <w:name w:val="List Paragraph"/>
    <w:basedOn w:val="Normal"/>
    <w:uiPriority w:val="99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163</Words>
  <Characters>935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moejsmpc</dc:creator>
  <cp:keywords/>
  <dc:description/>
  <cp:lastModifiedBy>USER</cp:lastModifiedBy>
  <cp:revision>2</cp:revision>
  <cp:lastPrinted>2013-06-26T10:16:00Z</cp:lastPrinted>
  <dcterms:created xsi:type="dcterms:W3CDTF">2016-06-03T05:09:00Z</dcterms:created>
  <dcterms:modified xsi:type="dcterms:W3CDTF">2016-06-03T05:09:00Z</dcterms:modified>
</cp:coreProperties>
</file>