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35" w:rsidRDefault="001355DF">
      <w:pPr>
        <w:pStyle w:val="Textbody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教育部「</w:t>
      </w: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6</w:t>
      </w:r>
      <w:bookmarkEnd w:id="0"/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:rsidR="007E4635" w:rsidRDefault="001355DF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:rsidR="007E4635" w:rsidRDefault="001355DF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proofErr w:type="gramStart"/>
      <w:r>
        <w:rPr>
          <w:rFonts w:ascii="Times New Roman" w:eastAsia="標楷體" w:hAnsi="Times New Roman"/>
          <w:sz w:val="28"/>
        </w:rPr>
        <w:t>課綱理念</w:t>
      </w:r>
      <w:proofErr w:type="gramEnd"/>
      <w:r>
        <w:rPr>
          <w:rFonts w:ascii="Times New Roman" w:eastAsia="標楷體" w:hAnsi="Times New Roman"/>
          <w:sz w:val="28"/>
        </w:rPr>
        <w:t>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</w:t>
      </w:r>
      <w:proofErr w:type="gramStart"/>
      <w:r>
        <w:rPr>
          <w:rFonts w:ascii="Times New Roman" w:eastAsia="標楷體" w:hAnsi="Times New Roman"/>
          <w:sz w:val="28"/>
        </w:rPr>
        <w:t>上架於教育</w:t>
      </w:r>
      <w:proofErr w:type="gramEnd"/>
      <w:r>
        <w:rPr>
          <w:rFonts w:ascii="Times New Roman" w:eastAsia="標楷體" w:hAnsi="Times New Roman"/>
          <w:sz w:val="28"/>
        </w:rPr>
        <w:t>部</w:t>
      </w:r>
      <w:proofErr w:type="gramStart"/>
      <w:r>
        <w:rPr>
          <w:rFonts w:ascii="Times New Roman" w:eastAsia="標楷體" w:hAnsi="Times New Roman"/>
          <w:sz w:val="28"/>
        </w:rPr>
        <w:t>因材</w:t>
      </w:r>
      <w:proofErr w:type="gramEnd"/>
      <w:r>
        <w:rPr>
          <w:rFonts w:ascii="Times New Roman" w:eastAsia="標楷體" w:hAnsi="Times New Roman"/>
          <w:sz w:val="28"/>
        </w:rPr>
        <w:t>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場其內容主題為珊瑚的生長環境，分享的內容包含了翻譯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課程及設計教案之經驗分享，分享主題為珊瑚的生長環境。希望藉由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資源的轉化來補充說明海洋及環境受到人類活動影響的結果，以提昇教師對海洋及環境教育的素養，並進而將之運用於教學</w:t>
      </w:r>
      <w:r>
        <w:rPr>
          <w:rFonts w:ascii="標楷體" w:eastAsia="標楷體" w:hAnsi="標楷體"/>
          <w:sz w:val="28"/>
          <w:szCs w:val="28"/>
        </w:rPr>
        <w:t>中。</w:t>
      </w:r>
    </w:p>
    <w:p w:rsidR="007E4635" w:rsidRDefault="001355DF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:rsidR="007E4635" w:rsidRDefault="001355DF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主辦單位：教育部</w:t>
      </w:r>
    </w:p>
    <w:p w:rsidR="007E4635" w:rsidRDefault="001355DF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:rsidR="007E4635" w:rsidRDefault="001355DF">
      <w:pPr>
        <w:pStyle w:val="a5"/>
        <w:numPr>
          <w:ilvl w:val="0"/>
          <w:numId w:val="2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協辦單位：</w:t>
      </w:r>
      <w:r>
        <w:rPr>
          <w:rFonts w:ascii="Times New Roman" w:eastAsia="標楷體" w:hAnsi="Times New Roman"/>
          <w:sz w:val="28"/>
        </w:rPr>
        <w:t>新北市教育局、新北市立橫山國小</w:t>
      </w:r>
    </w:p>
    <w:p w:rsidR="007E4635" w:rsidRDefault="001355DF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:rsidR="007E4635" w:rsidRDefault="001355DF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星期三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上午</w:t>
      </w:r>
      <w:r>
        <w:rPr>
          <w:rFonts w:ascii="Times New Roman" w:eastAsia="標楷體" w:hAnsi="Times New Roman"/>
          <w:sz w:val="28"/>
        </w:rPr>
        <w:t>9</w:t>
      </w:r>
      <w:r>
        <w:rPr>
          <w:rFonts w:ascii="Times New Roman" w:eastAsia="標楷體" w:hAnsi="Times New Roman"/>
          <w:sz w:val="28"/>
        </w:rPr>
        <w:t>點到中午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點。</w:t>
      </w:r>
    </w:p>
    <w:p w:rsidR="007E4635" w:rsidRDefault="001355DF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研究典藏組科</w:t>
      </w:r>
      <w:proofErr w:type="gramStart"/>
      <w:r>
        <w:rPr>
          <w:rFonts w:ascii="Times New Roman" w:eastAsia="標楷體" w:hAnsi="Times New Roman"/>
          <w:sz w:val="28"/>
        </w:rPr>
        <w:t>教</w:t>
      </w:r>
      <w:proofErr w:type="gramEnd"/>
      <w:r>
        <w:rPr>
          <w:rFonts w:ascii="Times New Roman" w:eastAsia="標楷體" w:hAnsi="Times New Roman"/>
          <w:sz w:val="28"/>
        </w:rPr>
        <w:t>教室</w:t>
      </w:r>
      <w:r>
        <w:rPr>
          <w:rFonts w:ascii="Times New Roman" w:eastAsia="標楷體" w:hAnsi="Times New Roman"/>
          <w:sz w:val="28"/>
        </w:rPr>
        <w:t>(</w:t>
      </w:r>
      <w:proofErr w:type="gramStart"/>
      <w:r>
        <w:rPr>
          <w:rFonts w:ascii="Times New Roman" w:eastAsia="標楷體" w:hAnsi="Times New Roman"/>
          <w:sz w:val="28"/>
        </w:rPr>
        <w:t>可線上參</w:t>
      </w:r>
      <w:proofErr w:type="gramEnd"/>
      <w:r>
        <w:rPr>
          <w:rFonts w:ascii="Times New Roman" w:eastAsia="標楷體" w:hAnsi="Times New Roman"/>
          <w:sz w:val="28"/>
        </w:rPr>
        <w:t>加，</w:t>
      </w:r>
      <w:proofErr w:type="gramStart"/>
      <w:r>
        <w:rPr>
          <w:rFonts w:ascii="Times New Roman" w:eastAsia="標楷體" w:hAnsi="Times New Roman"/>
          <w:sz w:val="28"/>
        </w:rPr>
        <w:t>線上連</w:t>
      </w:r>
      <w:proofErr w:type="gramEnd"/>
      <w:r>
        <w:rPr>
          <w:rFonts w:ascii="Times New Roman" w:eastAsia="標楷體" w:hAnsi="Times New Roman"/>
          <w:sz w:val="28"/>
        </w:rPr>
        <w:t>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:rsidR="007E4635" w:rsidRDefault="001355DF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:rsidR="007E4635" w:rsidRDefault="001355DF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:rsidR="007E4635" w:rsidRDefault="001355DF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:rsidR="007E4635" w:rsidRDefault="007E4635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900"/>
        <w:gridCol w:w="1995"/>
        <w:gridCol w:w="1530"/>
      </w:tblGrid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08:30~09:00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7E4635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7E4635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09:10~11:45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資源轉化之經驗分享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09:10~11:45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組：珊瑚的生長環境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、郭兆揚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1355DF">
            <w:pPr>
              <w:widowControl/>
            </w:pPr>
          </w:p>
        </w:tc>
      </w:tr>
      <w:tr w:rsidR="007E4635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11:45~12:00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李弘善老師</w:t>
            </w:r>
          </w:p>
          <w:p w:rsidR="007E4635" w:rsidRDefault="001355DF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、郭兆揚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635" w:rsidRDefault="007E4635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7E4635" w:rsidRDefault="001355DF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:rsidR="007E4635" w:rsidRDefault="001355DF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日（星期二）下午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:rsidR="007E4635" w:rsidRDefault="001355DF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</w:t>
      </w:r>
      <w:proofErr w:type="gramStart"/>
      <w:r>
        <w:rPr>
          <w:rFonts w:ascii="Times New Roman" w:eastAsia="標楷體" w:hAnsi="Times New Roman"/>
          <w:sz w:val="28"/>
        </w:rPr>
        <w:t>採線上</w:t>
      </w:r>
      <w:proofErr w:type="gramEnd"/>
      <w:r>
        <w:rPr>
          <w:rFonts w:ascii="Times New Roman" w:eastAsia="標楷體" w:hAnsi="Times New Roman"/>
          <w:sz w:val="28"/>
        </w:rPr>
        <w:t>報名，請至全國教師在職進修資訊網報名，課程代號：</w:t>
      </w:r>
      <w:r>
        <w:rPr>
          <w:rFonts w:ascii="Times New Roman" w:eastAsia="標楷體" w:hAnsi="Times New Roman"/>
          <w:color w:val="333333"/>
          <w:sz w:val="28"/>
        </w:rPr>
        <w:t>4309184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。</w:t>
      </w:r>
    </w:p>
    <w:p w:rsidR="007E4635" w:rsidRDefault="001355DF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6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:rsidR="007E4635" w:rsidRDefault="001355DF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:rsidR="007E4635" w:rsidRDefault="007E4635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:rsidR="007E4635" w:rsidRDefault="001355DF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proofErr w:type="gramStart"/>
      <w:r>
        <w:rPr>
          <w:rFonts w:ascii="Times New Roman" w:eastAsia="標楷體" w:hAnsi="Times New Roman"/>
          <w:b/>
          <w:sz w:val="32"/>
        </w:rPr>
        <w:t>柒</w:t>
      </w:r>
      <w:proofErr w:type="gramEnd"/>
      <w:r>
        <w:rPr>
          <w:rFonts w:ascii="Times New Roman" w:eastAsia="標楷體" w:hAnsi="Times New Roman"/>
          <w:b/>
          <w:sz w:val="32"/>
        </w:rPr>
        <w:t>、其他注意事項</w:t>
      </w:r>
    </w:p>
    <w:p w:rsidR="007E4635" w:rsidRDefault="001355DF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</w:t>
      </w:r>
      <w:proofErr w:type="gramStart"/>
      <w:r>
        <w:rPr>
          <w:rFonts w:ascii="Times New Roman" w:eastAsia="標楷體" w:hAnsi="Times New Roman"/>
          <w:sz w:val="28"/>
        </w:rPr>
        <w:t>網核予時</w:t>
      </w:r>
      <w:proofErr w:type="gramEnd"/>
      <w:r>
        <w:rPr>
          <w:rFonts w:ascii="Times New Roman" w:eastAsia="標楷體" w:hAnsi="Times New Roman"/>
          <w:sz w:val="28"/>
        </w:rPr>
        <w:t>數。</w:t>
      </w:r>
    </w:p>
    <w:p w:rsidR="007E4635" w:rsidRDefault="001355DF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:rsidR="007E4635" w:rsidRDefault="001355DF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:rsidR="007E4635" w:rsidRDefault="001355DF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</w:t>
      </w:r>
      <w:r>
        <w:rPr>
          <w:rFonts w:ascii="Times New Roman" w:eastAsia="標楷體" w:hAnsi="Times New Roman"/>
          <w:sz w:val="28"/>
        </w:rPr>
        <w:t>延期舉行或停辦之權利。</w:t>
      </w:r>
    </w:p>
    <w:p w:rsidR="007E4635" w:rsidRDefault="001355DF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:rsidR="007E4635" w:rsidRDefault="001355DF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:rsidR="007E4635" w:rsidRDefault="001355DF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:rsidR="007E4635" w:rsidRDefault="001355DF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7E4635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DF" w:rsidRDefault="001355DF">
      <w:r>
        <w:separator/>
      </w:r>
    </w:p>
  </w:endnote>
  <w:endnote w:type="continuationSeparator" w:id="0">
    <w:p w:rsidR="001355DF" w:rsidRDefault="0013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DF" w:rsidRDefault="001355DF">
      <w:r>
        <w:rPr>
          <w:color w:val="000000"/>
        </w:rPr>
        <w:separator/>
      </w:r>
    </w:p>
  </w:footnote>
  <w:footnote w:type="continuationSeparator" w:id="0">
    <w:p w:rsidR="001355DF" w:rsidRDefault="0013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4DC"/>
    <w:multiLevelType w:val="multilevel"/>
    <w:tmpl w:val="D6CA997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9F0B32"/>
    <w:multiLevelType w:val="multilevel"/>
    <w:tmpl w:val="4B5A315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DE5B5E"/>
    <w:multiLevelType w:val="multilevel"/>
    <w:tmpl w:val="BD6E9E7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934DA7"/>
    <w:multiLevelType w:val="multilevel"/>
    <w:tmpl w:val="A95A6A3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EC4FD5"/>
    <w:multiLevelType w:val="multilevel"/>
    <w:tmpl w:val="E4CE3422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635"/>
    <w:rsid w:val="001355DF"/>
    <w:rsid w:val="007E4635"/>
    <w:rsid w:val="00D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0EEA-D2EB-4D1C-BF68-39F9473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cp:lastPrinted>2023-12-20T16:03:00Z</cp:lastPrinted>
  <dcterms:created xsi:type="dcterms:W3CDTF">2024-04-30T02:58:00Z</dcterms:created>
  <dcterms:modified xsi:type="dcterms:W3CDTF">2024-04-30T02:58:00Z</dcterms:modified>
</cp:coreProperties>
</file>