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99A9" w14:textId="77777777" w:rsidR="003C0265" w:rsidRDefault="0001558D">
      <w:pPr>
        <w:pStyle w:val="Standard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教育部國民及學前教育署高級中等教育組（入學及教務行政科）</w:t>
      </w:r>
    </w:p>
    <w:p w14:paraId="7C39CC45" w14:textId="77777777" w:rsidR="003C0265" w:rsidRDefault="0001558D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商借教師簡歷表</w:t>
      </w:r>
    </w:p>
    <w:p w14:paraId="505E7823" w14:textId="77777777" w:rsidR="003C0265" w:rsidRDefault="0001558D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一、個人基本資料：</w:t>
      </w:r>
    </w:p>
    <w:tbl>
      <w:tblPr>
        <w:tblW w:w="952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134"/>
        <w:gridCol w:w="2551"/>
        <w:gridCol w:w="992"/>
        <w:gridCol w:w="2694"/>
      </w:tblGrid>
      <w:tr w:rsidR="003C0265" w14:paraId="61D22419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3C755" w14:textId="77777777" w:rsidR="003C0265" w:rsidRDefault="0001558D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pacing w:val="20"/>
                <w:sz w:val="28"/>
              </w:rPr>
              <w:t>(</w:t>
            </w:r>
            <w:r>
              <w:rPr>
                <w:rFonts w:ascii="標楷體" w:eastAsia="標楷體" w:hAnsi="標楷體"/>
                <w:spacing w:val="20"/>
                <w:sz w:val="28"/>
              </w:rPr>
              <w:t>照片</w:t>
            </w:r>
            <w:r>
              <w:rPr>
                <w:rFonts w:ascii="標楷體" w:eastAsia="標楷體" w:hAnsi="標楷體"/>
                <w:spacing w:val="20"/>
                <w:sz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2E1F2" w14:textId="77777777" w:rsidR="003C0265" w:rsidRDefault="0001558D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2C121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7DC03" w14:textId="77777777" w:rsidR="003C0265" w:rsidRDefault="0001558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054CD" w14:textId="77777777" w:rsidR="003C0265" w:rsidRDefault="003C0265">
            <w:pPr>
              <w:pStyle w:val="Standard"/>
            </w:pPr>
          </w:p>
        </w:tc>
      </w:tr>
      <w:tr w:rsidR="003C0265" w14:paraId="396D81E8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FB4F0" w14:textId="77777777" w:rsidR="003C0265" w:rsidRDefault="003C026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D3D92" w14:textId="77777777" w:rsidR="003C0265" w:rsidRDefault="0001558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D078" w14:textId="77777777" w:rsidR="003C0265" w:rsidRDefault="003C026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C0265" w14:paraId="2A93778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D73DA" w14:textId="77777777" w:rsidR="003C0265" w:rsidRDefault="003C026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2527B" w14:textId="77777777" w:rsidR="003C0265" w:rsidRDefault="0001558D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2FBD2" w14:textId="77777777" w:rsidR="003C0265" w:rsidRDefault="003C026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C0265" w14:paraId="37EC3247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DB136" w14:textId="77777777" w:rsidR="003C0265" w:rsidRDefault="003C026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45AC8" w14:textId="77777777" w:rsidR="003C0265" w:rsidRDefault="0001558D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B6F5E" w14:textId="77777777" w:rsidR="003C0265" w:rsidRDefault="0001558D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請自填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3C0265" w14:paraId="2734EEB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1B26B" w14:textId="77777777" w:rsidR="003C0265" w:rsidRDefault="003C026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6B0E7" w14:textId="77777777" w:rsidR="003C0265" w:rsidRDefault="0001558D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D557A" w14:textId="77777777" w:rsidR="003C0265" w:rsidRDefault="003C026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C0265" w14:paraId="36FBB66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650E0" w14:textId="77777777" w:rsidR="003C0265" w:rsidRDefault="003C026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960EA" w14:textId="77777777" w:rsidR="003C0265" w:rsidRDefault="0001558D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7CC0D" w14:textId="77777777" w:rsidR="003C0265" w:rsidRDefault="003C026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C0265" w14:paraId="663C4A66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2A480" w14:textId="77777777" w:rsidR="003C0265" w:rsidRDefault="003C026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DBD16" w14:textId="77777777" w:rsidR="003C0265" w:rsidRDefault="0001558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BAEC4" w14:textId="77777777" w:rsidR="003C0265" w:rsidRDefault="0001558D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</w:tbl>
    <w:p w14:paraId="31FF29E9" w14:textId="77777777" w:rsidR="003C0265" w:rsidRDefault="0001558D">
      <w:pPr>
        <w:pStyle w:val="Standard"/>
        <w:snapToGrid w:val="0"/>
        <w:spacing w:before="311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二、學歷：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2552"/>
        <w:gridCol w:w="1276"/>
      </w:tblGrid>
      <w:tr w:rsidR="003C0265" w14:paraId="4AB85EE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796FA" w14:textId="77777777" w:rsidR="003C0265" w:rsidRDefault="0001558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7CBA9" w14:textId="77777777" w:rsidR="003C0265" w:rsidRDefault="0001558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院系科組別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D003E" w14:textId="77777777" w:rsidR="003C0265" w:rsidRDefault="0001558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起訖時間</w:t>
            </w:r>
          </w:p>
          <w:p w14:paraId="5DFF08F0" w14:textId="77777777" w:rsidR="003C0265" w:rsidRDefault="0001558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年月日～年月日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C4CB" w14:textId="77777777" w:rsidR="003C0265" w:rsidRDefault="0001558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畢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業</w:t>
            </w:r>
          </w:p>
        </w:tc>
      </w:tr>
      <w:tr w:rsidR="003C0265" w14:paraId="0F2DA22F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DEF35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E8091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74359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F6CCC" w14:textId="77777777" w:rsidR="003C0265" w:rsidRDefault="003C026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C0265" w14:paraId="055EC52D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390E8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F816" w14:textId="77777777" w:rsidR="003C0265" w:rsidRDefault="003C026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C3BBC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C69AD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C0265" w14:paraId="0F9F1F7F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F1316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BEE44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04DD0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61DB9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6880415" w14:textId="77777777" w:rsidR="003C0265" w:rsidRDefault="0001558D">
      <w:pPr>
        <w:pStyle w:val="Standard"/>
        <w:snapToGrid w:val="0"/>
        <w:spacing w:before="311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三、經歷：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3402"/>
        <w:gridCol w:w="1985"/>
      </w:tblGrid>
      <w:tr w:rsidR="003C0265" w14:paraId="391D0C86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17545" w14:textId="77777777" w:rsidR="003C0265" w:rsidRDefault="0001558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CC912A" w14:textId="77777777" w:rsidR="003C0265" w:rsidRDefault="0001558D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20"/>
                <w:sz w:val="28"/>
              </w:rPr>
              <w:t>職稱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BB78" w14:textId="77777777" w:rsidR="003C0265" w:rsidRDefault="0001558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起訖時間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9C1CF" w14:textId="77777777" w:rsidR="003C0265" w:rsidRDefault="0001558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教學年資</w:t>
            </w:r>
          </w:p>
        </w:tc>
      </w:tr>
      <w:tr w:rsidR="003C0265" w14:paraId="16F621AF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640DB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2D2AD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8E468" w14:textId="77777777" w:rsidR="003C0265" w:rsidRDefault="0001558D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F2E0B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C0265" w14:paraId="48D4A64A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6E733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08B50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23D" w14:textId="77777777" w:rsidR="003C0265" w:rsidRDefault="0001558D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D0E26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C0265" w14:paraId="3CD4FAF5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C4099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6EDA6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7B865" w14:textId="77777777" w:rsidR="003C0265" w:rsidRDefault="0001558D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9D248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C0265" w14:paraId="7CB0C4E4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C6AEF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F3C2C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44CA9" w14:textId="77777777" w:rsidR="003C0265" w:rsidRDefault="0001558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DBFB8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C0265" w14:paraId="0A95BBF9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E50DF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1402C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7A48F" w14:textId="77777777" w:rsidR="003C0265" w:rsidRDefault="0001558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0F436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C0265" w14:paraId="2B71943C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8F8B4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9E28A" w14:textId="77777777" w:rsidR="003C0265" w:rsidRDefault="003C026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4971C" w14:textId="77777777" w:rsidR="003C0265" w:rsidRDefault="0001558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5D1E2" w14:textId="77777777" w:rsidR="003C0265" w:rsidRDefault="003C0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3F508010" w14:textId="77777777" w:rsidR="003C0265" w:rsidRDefault="0001558D">
      <w:pPr>
        <w:pStyle w:val="Standard"/>
        <w:snapToGrid w:val="0"/>
        <w:spacing w:before="311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四、專長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或證照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938"/>
      </w:tblGrid>
      <w:tr w:rsidR="003C0265" w14:paraId="39FD532B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DBD7B" w14:textId="77777777" w:rsidR="003C0265" w:rsidRDefault="0001558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ADF17" w14:textId="77777777" w:rsidR="003C0265" w:rsidRDefault="0001558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</w:p>
        </w:tc>
      </w:tr>
      <w:tr w:rsidR="003C0265" w14:paraId="2B017253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5BFB" w14:textId="77777777" w:rsidR="003C0265" w:rsidRDefault="000155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教師證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19156" w14:textId="77777777" w:rsidR="003C0265" w:rsidRDefault="003C026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C0265" w14:paraId="1E2E2C64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BAB12" w14:textId="77777777" w:rsidR="003C0265" w:rsidRDefault="003C026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ED857" w14:textId="77777777" w:rsidR="003C0265" w:rsidRDefault="0001558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「」</w:t>
            </w:r>
          </w:p>
        </w:tc>
      </w:tr>
    </w:tbl>
    <w:p w14:paraId="6C69C74D" w14:textId="77777777" w:rsidR="003C0265" w:rsidRDefault="0001558D">
      <w:pPr>
        <w:pStyle w:val="Standard"/>
        <w:spacing w:before="311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五、特殊事蹟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053"/>
      </w:tblGrid>
      <w:tr w:rsidR="003C0265" w14:paraId="7FAA60E8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FC00C" w14:textId="77777777" w:rsidR="003C0265" w:rsidRDefault="0001558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5590" w14:textId="77777777" w:rsidR="003C0265" w:rsidRDefault="0001558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</w:p>
        </w:tc>
      </w:tr>
      <w:tr w:rsidR="003C0265" w14:paraId="01255F4B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49E31" w14:textId="77777777" w:rsidR="003C0265" w:rsidRDefault="003C026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585A8" w14:textId="77777777" w:rsidR="003C0265" w:rsidRDefault="003C026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C0265" w14:paraId="2FDE3A88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56AE2" w14:textId="77777777" w:rsidR="003C0265" w:rsidRDefault="003C026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22124" w14:textId="77777777" w:rsidR="003C0265" w:rsidRDefault="003C026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C0265" w14:paraId="05246877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84A78" w14:textId="77777777" w:rsidR="003C0265" w:rsidRDefault="003C026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DE058" w14:textId="77777777" w:rsidR="003C0265" w:rsidRDefault="003C026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14:paraId="60C83E32" w14:textId="77777777" w:rsidR="003C0265" w:rsidRDefault="0001558D">
      <w:pPr>
        <w:pStyle w:val="Textbodyindent"/>
        <w:ind w:left="0"/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六、自傳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約</w:t>
      </w:r>
      <w:r>
        <w:rPr>
          <w:rFonts w:ascii="標楷體" w:eastAsia="標楷體" w:hAnsi="標楷體" w:cs="標楷體"/>
          <w:color w:val="000000"/>
          <w:sz w:val="28"/>
          <w:szCs w:val="28"/>
        </w:rPr>
        <w:t>600</w:t>
      </w:r>
      <w:r>
        <w:rPr>
          <w:rFonts w:ascii="標楷體" w:eastAsia="標楷體" w:hAnsi="標楷體" w:cs="標楷體"/>
          <w:color w:val="000000"/>
          <w:sz w:val="28"/>
          <w:szCs w:val="28"/>
        </w:rPr>
        <w:t>字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952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6"/>
      </w:tblGrid>
      <w:tr w:rsidR="003C0265" w14:paraId="10CC60FF" w14:textId="77777777">
        <w:tblPrEx>
          <w:tblCellMar>
            <w:top w:w="0" w:type="dxa"/>
            <w:bottom w:w="0" w:type="dxa"/>
          </w:tblCellMar>
        </w:tblPrEx>
        <w:trPr>
          <w:cantSplit/>
          <w:trHeight w:val="452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7015E" w14:textId="77777777" w:rsidR="003C0265" w:rsidRDefault="0001558D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</w:p>
        </w:tc>
      </w:tr>
    </w:tbl>
    <w:p w14:paraId="0BB1D535" w14:textId="77777777" w:rsidR="003C0265" w:rsidRDefault="0001558D">
      <w:pPr>
        <w:pStyle w:val="ae"/>
        <w:ind w:left="13" w:hanging="90"/>
      </w:pPr>
      <w:r>
        <w:rPr>
          <w:rFonts w:ascii="標楷體" w:eastAsia="標楷體" w:hAnsi="標楷體"/>
          <w:sz w:val="28"/>
          <w:szCs w:val="28"/>
        </w:rPr>
        <w:t>備註：請以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號</w:t>
      </w:r>
      <w:proofErr w:type="gramStart"/>
      <w:r>
        <w:rPr>
          <w:rFonts w:ascii="標楷體" w:eastAsia="標楷體" w:hAnsi="標楷體"/>
          <w:sz w:val="28"/>
          <w:szCs w:val="28"/>
        </w:rPr>
        <w:t>標揩體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直式橫書</w:t>
      </w:r>
      <w:proofErr w:type="gramEnd"/>
      <w:r>
        <w:rPr>
          <w:rFonts w:ascii="標楷體" w:eastAsia="標楷體" w:hAnsi="標楷體"/>
          <w:sz w:val="28"/>
          <w:szCs w:val="28"/>
        </w:rPr>
        <w:t>填寫，</w:t>
      </w:r>
      <w:proofErr w:type="gramStart"/>
      <w:r>
        <w:rPr>
          <w:rFonts w:ascii="標楷體" w:eastAsia="標楷體" w:hAnsi="標楷體"/>
          <w:sz w:val="28"/>
          <w:szCs w:val="28"/>
        </w:rPr>
        <w:t>倘頁面</w:t>
      </w:r>
      <w:proofErr w:type="gramEnd"/>
      <w:r>
        <w:rPr>
          <w:rFonts w:ascii="標楷體" w:eastAsia="標楷體" w:hAnsi="標楷體"/>
          <w:sz w:val="28"/>
          <w:szCs w:val="28"/>
        </w:rPr>
        <w:t>不足請自行增加。</w:t>
      </w:r>
    </w:p>
    <w:sectPr w:rsidR="003C0265">
      <w:pgSz w:w="11906" w:h="16838"/>
      <w:pgMar w:top="1134" w:right="1134" w:bottom="1134" w:left="1134" w:header="720" w:footer="720" w:gutter="0"/>
      <w:cols w:space="720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D75A" w14:textId="77777777" w:rsidR="0001558D" w:rsidRDefault="0001558D">
      <w:pPr>
        <w:rPr>
          <w:rFonts w:hint="eastAsia"/>
        </w:rPr>
      </w:pPr>
      <w:r>
        <w:separator/>
      </w:r>
    </w:p>
  </w:endnote>
  <w:endnote w:type="continuationSeparator" w:id="0">
    <w:p w14:paraId="01CCCBE5" w14:textId="77777777" w:rsidR="0001558D" w:rsidRDefault="000155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9643" w14:textId="77777777" w:rsidR="0001558D" w:rsidRDefault="000155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1EA44C" w14:textId="77777777" w:rsidR="0001558D" w:rsidRDefault="000155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0265"/>
    <w:rsid w:val="0001558D"/>
    <w:rsid w:val="003C0265"/>
    <w:rsid w:val="00A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6380"/>
  <w15:docId w15:val="{CCF90C87-3A70-471E-9095-B72D0713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paragraph" w:styleId="aa">
    <w:name w:val="Salutation"/>
    <w:basedOn w:val="a"/>
    <w:next w:val="a"/>
    <w:rPr>
      <w:rFonts w:ascii="標楷體" w:eastAsia="標楷體" w:hAnsi="標楷體" w:cs="標楷體"/>
      <w:color w:val="000000"/>
      <w:lang w:bidi="ar-SA"/>
    </w:rPr>
  </w:style>
  <w:style w:type="character" w:customStyle="1" w:styleId="ab">
    <w:name w:val="問候 字元"/>
    <w:basedOn w:val="a0"/>
    <w:rPr>
      <w:rFonts w:ascii="標楷體" w:eastAsia="標楷體" w:hAnsi="標楷體" w:cs="標楷體"/>
      <w:color w:val="000000"/>
      <w:lang w:bidi="ar-SA"/>
    </w:rPr>
  </w:style>
  <w:style w:type="paragraph" w:styleId="ac">
    <w:name w:val="Closing"/>
    <w:basedOn w:val="a"/>
    <w:pPr>
      <w:ind w:left="100"/>
    </w:pPr>
    <w:rPr>
      <w:rFonts w:ascii="標楷體" w:eastAsia="標楷體" w:hAnsi="標楷體" w:cs="標楷體"/>
      <w:color w:val="000000"/>
      <w:lang w:bidi="ar-SA"/>
    </w:rPr>
  </w:style>
  <w:style w:type="character" w:customStyle="1" w:styleId="ad">
    <w:name w:val="結語 字元"/>
    <w:basedOn w:val="a0"/>
    <w:rPr>
      <w:rFonts w:ascii="標楷體" w:eastAsia="標楷體" w:hAnsi="標楷體" w:cs="標楷體"/>
      <w:color w:val="000000"/>
      <w:lang w:bidi="ar-SA"/>
    </w:rPr>
  </w:style>
  <w:style w:type="paragraph" w:styleId="ae">
    <w:name w:val="Plain Text"/>
    <w:basedOn w:val="a"/>
    <w:pPr>
      <w:textAlignment w:val="auto"/>
    </w:pPr>
    <w:rPr>
      <w:rFonts w:ascii="細明體" w:eastAsia="細明體" w:hAnsi="細明體" w:cs="Times New Roman"/>
      <w:szCs w:val="20"/>
      <w:lang w:bidi="ar-SA"/>
    </w:rPr>
  </w:style>
  <w:style w:type="character" w:customStyle="1" w:styleId="af">
    <w:name w:val="純文字 字元"/>
    <w:basedOn w:val="a0"/>
    <w:rPr>
      <w:rFonts w:ascii="細明體" w:eastAsia="細明體" w:hAnsi="細明體" w:cs="Times New Roman"/>
      <w:kern w:val="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2022-07-06T02:20:00Z</cp:lastPrinted>
  <dcterms:created xsi:type="dcterms:W3CDTF">2025-02-25T11:59:00Z</dcterms:created>
  <dcterms:modified xsi:type="dcterms:W3CDTF">2025-02-25T11:59:00Z</dcterms:modified>
</cp:coreProperties>
</file>