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9478" w14:textId="77777777" w:rsidR="006E197C" w:rsidRDefault="000518A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14:paraId="723E6F05" w14:textId="77777777" w:rsidR="006E197C" w:rsidRDefault="000518A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448"/>
        <w:gridCol w:w="2251"/>
        <w:gridCol w:w="1202"/>
        <w:gridCol w:w="2827"/>
      </w:tblGrid>
      <w:tr w:rsidR="006E197C" w14:paraId="3B645C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1231" w14:textId="77777777" w:rsidR="006E197C" w:rsidRDefault="006E197C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4D9EA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A000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F1078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797BA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6E197C" w14:paraId="3C1AEA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B20A" w14:textId="77777777" w:rsidR="006E197C" w:rsidRDefault="006E197C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1E80D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FF9F6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537E6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2AC0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6E197C" w14:paraId="16540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06044" w14:textId="77777777" w:rsidR="006E197C" w:rsidRDefault="006E197C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9F687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3938E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06177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7D285" w14:textId="77777777" w:rsidR="006E197C" w:rsidRDefault="006E197C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E197C" w14:paraId="42439A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9244B" w14:textId="77777777" w:rsidR="006E197C" w:rsidRDefault="006E197C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212CF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86691" w14:textId="77777777" w:rsidR="006E197C" w:rsidRDefault="006E197C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23D5EB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C156" w14:textId="77777777" w:rsidR="006E197C" w:rsidRDefault="006E197C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EC21A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52AF" w14:textId="77777777" w:rsidR="006E197C" w:rsidRDefault="000518A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60B864DD" w14:textId="77777777" w:rsidR="006E197C" w:rsidRDefault="000518A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2143"/>
        <w:gridCol w:w="3131"/>
        <w:gridCol w:w="1552"/>
      </w:tblGrid>
      <w:tr w:rsidR="006E197C" w14:paraId="3DA7B44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26A8C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44CB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1E19C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2C18EA8D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52EAF023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B46CC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6E197C" w14:paraId="4B0BB90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B3200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A04A9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1BF5B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6D87A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18624DC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6335D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D26E4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9C3D6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A9566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4032530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E8DF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661E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3BBA" w14:textId="77777777" w:rsidR="006E197C" w:rsidRDefault="006E197C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A3C90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5A810E7" w14:textId="77777777" w:rsidR="006E197C" w:rsidRDefault="000518A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4058"/>
        <w:gridCol w:w="1632"/>
      </w:tblGrid>
      <w:tr w:rsidR="006E197C" w14:paraId="00B1340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D5431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3D9AE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2C80B" w14:textId="77777777" w:rsidR="006E197C" w:rsidRDefault="000518A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6E197C" w14:paraId="27DF4BB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69956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53E14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B4F55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0A3F3CE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98606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77164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5E1AB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626F9DA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62D3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FF62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83E6C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E197C" w14:paraId="205CCF2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245A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C9279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BF683" w14:textId="77777777" w:rsidR="006E197C" w:rsidRDefault="006E19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384545A" w14:textId="77777777" w:rsidR="006E197C" w:rsidRDefault="000518A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6E197C" w14:paraId="1049D1F4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4CF39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E7EF9" w14:textId="77777777" w:rsidR="006E197C" w:rsidRDefault="000518A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E197C" w14:paraId="52436AF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839A8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8CED5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05F1413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584C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76241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49BB9D72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A5A8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5E1FE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50D8BD02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405E4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CFBF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25D7E1DA" w14:textId="77777777" w:rsidR="006E197C" w:rsidRDefault="000518A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6E197C" w14:paraId="32CD02E9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1FCA" w14:textId="77777777" w:rsidR="006E197C" w:rsidRDefault="000518A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0800B" w14:textId="77777777" w:rsidR="006E197C" w:rsidRDefault="000518A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6E197C" w14:paraId="68A8433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5611C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B5F6A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60CF4AE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8448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78112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6D2D8FF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8948D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78D89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031AA3DC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8F6B6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D60E2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6E197C" w14:paraId="1CFC3655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CD5D0" w14:textId="77777777" w:rsidR="006E197C" w:rsidRDefault="006E197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4A74" w14:textId="77777777" w:rsidR="006E197C" w:rsidRDefault="006E197C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12BD2DD4" w14:textId="77777777" w:rsidR="006E197C" w:rsidRDefault="006E197C">
      <w:pPr>
        <w:pStyle w:val="a3"/>
        <w:ind w:left="0"/>
        <w:rPr>
          <w:rFonts w:ascii="標楷體" w:eastAsia="標楷體" w:hAnsi="標楷體"/>
        </w:rPr>
      </w:pPr>
    </w:p>
    <w:p w14:paraId="7E93D469" w14:textId="77777777" w:rsidR="006E197C" w:rsidRDefault="000518A2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E197C" w14:paraId="694A309D" w14:textId="77777777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8BB68" w14:textId="77777777" w:rsidR="006E197C" w:rsidRDefault="006E197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E37DAD7" w14:textId="77777777" w:rsidR="006E197C" w:rsidRDefault="006E197C">
      <w:pPr>
        <w:pStyle w:val="Textbody"/>
        <w:spacing w:line="400" w:lineRule="exact"/>
      </w:pPr>
    </w:p>
    <w:sectPr w:rsidR="006E197C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3BA2" w14:textId="77777777" w:rsidR="000518A2" w:rsidRDefault="000518A2">
      <w:r>
        <w:separator/>
      </w:r>
    </w:p>
  </w:endnote>
  <w:endnote w:type="continuationSeparator" w:id="0">
    <w:p w14:paraId="75DA2DF2" w14:textId="77777777" w:rsidR="000518A2" w:rsidRDefault="000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DD7B" w14:textId="77777777" w:rsidR="0067202E" w:rsidRDefault="000518A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61AABE7" w14:textId="77777777" w:rsidR="0067202E" w:rsidRDefault="00051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5717" w14:textId="77777777" w:rsidR="000518A2" w:rsidRDefault="000518A2">
      <w:r>
        <w:rPr>
          <w:color w:val="000000"/>
        </w:rPr>
        <w:separator/>
      </w:r>
    </w:p>
  </w:footnote>
  <w:footnote w:type="continuationSeparator" w:id="0">
    <w:p w14:paraId="76AA71B9" w14:textId="77777777" w:rsidR="000518A2" w:rsidRDefault="0005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97C"/>
    <w:rsid w:val="000518A2"/>
    <w:rsid w:val="00684B17"/>
    <w:rsid w:val="006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792F"/>
  <w15:docId w15:val="{41F60A53-E116-477C-BC3F-B060D7C1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2025-06-25T03:50:00Z</dcterms:created>
  <dcterms:modified xsi:type="dcterms:W3CDTF">2025-06-25T03:50:00Z</dcterms:modified>
</cp:coreProperties>
</file>