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CD" w:rsidRDefault="00D04CCD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16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D04CCD" w:rsidRDefault="00D04CCD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>
        <w:rPr>
          <w:rFonts w:ascii="標楷體" w:eastAsia="標楷體" w:hAnsi="標楷體"/>
          <w:b/>
          <w:bCs/>
          <w:sz w:val="28"/>
          <w:szCs w:val="28"/>
        </w:rPr>
        <w:t>104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梯次</w:t>
      </w:r>
      <w:r w:rsidRPr="00922366">
        <w:rPr>
          <w:rFonts w:ascii="標楷體" w:eastAsia="標楷體" w:hAnsi="標楷體"/>
          <w:b/>
          <w:bCs/>
          <w:sz w:val="28"/>
          <w:szCs w:val="28"/>
        </w:rPr>
        <w:t>(10</w:t>
      </w:r>
      <w:r>
        <w:rPr>
          <w:rFonts w:ascii="標楷體" w:eastAsia="標楷體" w:hAnsi="標楷體"/>
          <w:b/>
          <w:bCs/>
          <w:sz w:val="28"/>
          <w:szCs w:val="28"/>
        </w:rPr>
        <w:t>4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922366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04CCD" w:rsidRPr="000A3DE1" w:rsidRDefault="00D04CCD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</w:t>
      </w:r>
      <w:r>
        <w:rPr>
          <w:rFonts w:ascii="標楷體" w:eastAsia="標楷體" w:hAnsi="標楷體" w:hint="eastAsia"/>
          <w:b/>
          <w:sz w:val="28"/>
          <w:szCs w:val="28"/>
        </w:rPr>
        <w:t>族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子女獎</w:t>
      </w:r>
      <w:r w:rsidRPr="00922366">
        <w:rPr>
          <w:rFonts w:ascii="標楷體" w:eastAsia="標楷體" w:hAnsi="標楷體"/>
          <w:b/>
          <w:sz w:val="28"/>
          <w:szCs w:val="28"/>
        </w:rPr>
        <w:t>(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助</w:t>
      </w:r>
      <w:r w:rsidRPr="00922366">
        <w:rPr>
          <w:rFonts w:ascii="標楷體" w:eastAsia="標楷體" w:hAnsi="標楷體"/>
          <w:b/>
          <w:sz w:val="28"/>
          <w:szCs w:val="28"/>
        </w:rPr>
        <w:t>)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D04CCD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D04CCD" w:rsidRPr="00B72989" w:rsidRDefault="00D04CCD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4CCD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4CCD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4CCD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D04CCD" w:rsidRPr="00EB213C" w:rsidRDefault="00D04CCD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同戶籍地址；</w:t>
            </w:r>
          </w:p>
        </w:tc>
      </w:tr>
      <w:tr w:rsidR="00D04CCD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五專前三年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/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五專後二年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076" w:type="dxa"/>
            <w:gridSpan w:val="2"/>
            <w:vAlign w:val="center"/>
          </w:tcPr>
          <w:p w:rsidR="00D04CCD" w:rsidRPr="00B72989" w:rsidRDefault="00D04CCD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D04CCD" w:rsidRPr="009B2184" w:rsidRDefault="00D04CCD" w:rsidP="002E68BB">
            <w:pPr>
              <w:jc w:val="center"/>
              <w:rPr>
                <w:rStyle w:val="SubtleEmphasis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D04CCD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D04CCD" w:rsidRPr="00B72989" w:rsidRDefault="00D04CCD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04CCD" w:rsidRPr="00B72989" w:rsidRDefault="00D04CCD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D04CCD" w:rsidRPr="00B72989" w:rsidRDefault="00D04CCD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>年級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D04CCD" w:rsidRPr="00B72989" w:rsidRDefault="00D04CCD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</w:t>
            </w:r>
          </w:p>
          <w:p w:rsidR="00D04CCD" w:rsidRPr="00B72989" w:rsidRDefault="00D04CCD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學系（科）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4CCD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D04CCD" w:rsidRPr="00B72989" w:rsidRDefault="00D04CCD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04CCD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vAlign w:val="center"/>
          </w:tcPr>
          <w:p w:rsidR="00D04CCD" w:rsidRPr="00B72989" w:rsidRDefault="00D04CCD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校方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確實勾選</w:t>
            </w:r>
            <w:r w:rsidRPr="00B729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※以下部分由審查單位填具，申請人勿填寫。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04CCD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</w:tcPr>
          <w:p w:rsidR="00D04CCD" w:rsidRPr="00B72989" w:rsidRDefault="00D04CCD" w:rsidP="00D04CCD">
            <w:pPr>
              <w:spacing w:line="500" w:lineRule="exact"/>
              <w:ind w:left="31680" w:hangingChars="200" w:firstLine="316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/>
                <w:szCs w:val="24"/>
              </w:rPr>
              <w:t>4</w:t>
            </w:r>
            <w:r w:rsidRPr="00B72989">
              <w:rPr>
                <w:rFonts w:ascii="標楷體" w:eastAsia="標楷體" w:hAnsi="標楷體" w:hint="eastAsia"/>
                <w:szCs w:val="24"/>
              </w:rPr>
              <w:t>個月以上。</w:t>
            </w:r>
          </w:p>
          <w:p w:rsidR="00D04CCD" w:rsidRPr="002E68BB" w:rsidRDefault="00D04CCD" w:rsidP="00D04CCD">
            <w:pPr>
              <w:spacing w:line="500" w:lineRule="exact"/>
              <w:ind w:leftChars="-1" w:left="3168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不需繳驗戶籍謄本或戶口名簿至本府</w:t>
            </w:r>
            <w:r w:rsidRPr="002E68BB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  <w:p w:rsidR="00D04CCD" w:rsidRPr="00B72989" w:rsidRDefault="00D04CCD" w:rsidP="00D04CCD">
            <w:pPr>
              <w:spacing w:line="500" w:lineRule="exact"/>
              <w:ind w:left="31680" w:hangingChars="200" w:firstLine="316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D04CCD" w:rsidRPr="00B72989" w:rsidRDefault="00D04CCD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擇一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清寒生：</w:t>
            </w:r>
            <w:r w:rsidRPr="00B72989">
              <w:rPr>
                <w:rFonts w:ascii="標楷體" w:eastAsia="標楷體" w:hAnsi="標楷體"/>
                <w:szCs w:val="24"/>
              </w:rPr>
              <w:t>70</w:t>
            </w:r>
            <w:r w:rsidRPr="00B72989">
              <w:rPr>
                <w:rFonts w:ascii="標楷體" w:eastAsia="標楷體" w:hAnsi="標楷體" w:hint="eastAsia"/>
                <w:szCs w:val="24"/>
              </w:rPr>
              <w:t>分以上；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優秀生：大學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專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、高職、私立高中、國中</w:t>
            </w:r>
            <w:r w:rsidRPr="00B72989">
              <w:rPr>
                <w:rFonts w:ascii="標楷體" w:eastAsia="標楷體" w:hAnsi="標楷體"/>
                <w:szCs w:val="24"/>
              </w:rPr>
              <w:t>80</w:t>
            </w:r>
            <w:r>
              <w:rPr>
                <w:rFonts w:ascii="標楷體" w:eastAsia="標楷體" w:hAnsi="標楷體" w:hint="eastAsia"/>
                <w:szCs w:val="24"/>
              </w:rPr>
              <w:t>分以上或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公立高中</w:t>
            </w:r>
            <w:r w:rsidRPr="00B72989">
              <w:rPr>
                <w:rFonts w:ascii="標楷體" w:eastAsia="標楷體" w:hAnsi="標楷體"/>
                <w:szCs w:val="24"/>
              </w:rPr>
              <w:t>75</w:t>
            </w:r>
            <w:r w:rsidRPr="00B72989">
              <w:rPr>
                <w:rFonts w:ascii="標楷體" w:eastAsia="標楷體" w:hAnsi="標楷體" w:hint="eastAsia"/>
                <w:szCs w:val="24"/>
              </w:rPr>
              <w:t>分以上。</w:t>
            </w:r>
          </w:p>
        </w:tc>
      </w:tr>
      <w:tr w:rsidR="00D04CCD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</w:tcPr>
          <w:p w:rsidR="00D04CCD" w:rsidRPr="00B72989" w:rsidRDefault="00D04CCD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附件一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04CCD" w:rsidRPr="00B72989" w:rsidRDefault="00D04CCD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學生證影本或就讀學校出具之在學證明書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Pr="00B72989">
              <w:rPr>
                <w:rFonts w:ascii="標楷體" w:eastAsia="標楷體" w:hAnsi="標楷體" w:hint="eastAsia"/>
                <w:szCs w:val="24"/>
              </w:rPr>
              <w:t>封面影本。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附件二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04CCD" w:rsidRPr="00B72989" w:rsidRDefault="00D04CCD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附件三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04CCD" w:rsidRDefault="00D04CCD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附件四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04CCD" w:rsidRPr="00B72989" w:rsidRDefault="00D04CCD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學生成績證明單正本或影本（由就讀學校證明影本與正本相符）。</w:t>
            </w:r>
          </w:p>
          <w:p w:rsidR="00D04CCD" w:rsidRPr="00B72989" w:rsidRDefault="00D04CCD" w:rsidP="00D04CCD">
            <w:pPr>
              <w:snapToGrid w:val="0"/>
              <w:spacing w:line="400" w:lineRule="exact"/>
              <w:ind w:left="31680" w:hangingChars="132" w:firstLine="316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附件五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04CCD" w:rsidRPr="00B72989" w:rsidRDefault="00D04CCD" w:rsidP="00D04CCD">
            <w:pPr>
              <w:snapToGrid w:val="0"/>
              <w:spacing w:line="400" w:lineRule="exact"/>
              <w:ind w:left="31680" w:hangingChars="132" w:firstLine="316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04CCD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vAlign w:val="center"/>
          </w:tcPr>
          <w:p w:rsidR="00D04CCD" w:rsidRPr="00B72989" w:rsidRDefault="00D04CCD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vAlign w:val="center"/>
          </w:tcPr>
          <w:p w:rsidR="00D04CCD" w:rsidRPr="00B72989" w:rsidRDefault="00D04CCD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B7D45"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  <w:t>103</w:t>
            </w:r>
            <w:r w:rsidRPr="00AB7D45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學年度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AB7D45"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  <w:t>2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D04CCD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vAlign w:val="center"/>
          </w:tcPr>
          <w:p w:rsidR="00D04CCD" w:rsidRPr="00B72989" w:rsidRDefault="00D04CCD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校方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10097" w:type="dxa"/>
            <w:gridSpan w:val="12"/>
            <w:vAlign w:val="center"/>
          </w:tcPr>
          <w:p w:rsidR="00D04CCD" w:rsidRPr="00B72989" w:rsidRDefault="00D04CCD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D04CCD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vAlign w:val="center"/>
          </w:tcPr>
          <w:p w:rsidR="00D04CCD" w:rsidRPr="00B72989" w:rsidRDefault="00D04CCD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D04CCD" w:rsidRPr="00B72989" w:rsidRDefault="00D04CCD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主任：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校長：</w:t>
            </w:r>
          </w:p>
        </w:tc>
      </w:tr>
      <w:tr w:rsidR="00D04CCD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vAlign w:val="center"/>
          </w:tcPr>
          <w:p w:rsidR="00D04CCD" w:rsidRPr="00B72989" w:rsidRDefault="00D04CCD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複審</w:t>
            </w:r>
          </w:p>
        </w:tc>
        <w:tc>
          <w:tcPr>
            <w:tcW w:w="10097" w:type="dxa"/>
            <w:gridSpan w:val="12"/>
            <w:vAlign w:val="center"/>
          </w:tcPr>
          <w:p w:rsidR="00D04CCD" w:rsidRPr="00B72989" w:rsidRDefault="00D04CCD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D04CCD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vAlign w:val="center"/>
          </w:tcPr>
          <w:p w:rsidR="00D04CCD" w:rsidRPr="00B72989" w:rsidRDefault="00D04CCD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D04CCD" w:rsidRPr="00B72989" w:rsidRDefault="00D04CCD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科長：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局長：</w:t>
            </w:r>
          </w:p>
        </w:tc>
      </w:tr>
    </w:tbl>
    <w:p w:rsidR="00D04CCD" w:rsidRDefault="00D04CC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D04CCD" w:rsidRPr="00B72989" w:rsidRDefault="00D04CC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D04CCD" w:rsidRPr="00B72989" w:rsidRDefault="00D04CCD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D04CCD" w:rsidRPr="00B72989" w:rsidRDefault="00D04CCD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/>
          <w:b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sz w:val="28"/>
          <w:szCs w:val="28"/>
        </w:rPr>
        <w:t>學生證影本</w:t>
      </w:r>
      <w:r w:rsidRPr="00B72989">
        <w:rPr>
          <w:rFonts w:ascii="標楷體" w:eastAsia="標楷體" w:hAnsi="標楷體"/>
          <w:b/>
          <w:sz w:val="28"/>
          <w:szCs w:val="28"/>
        </w:rPr>
        <w:t>)</w:t>
      </w: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04CCD" w:rsidRPr="00B72989" w:rsidRDefault="00D04CCD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</w:t>
      </w:r>
      <w:r w:rsidRPr="00B72989">
        <w:rPr>
          <w:rFonts w:ascii="標楷體" w:eastAsia="標楷體" w:hAnsi="標楷體"/>
          <w:b/>
          <w:szCs w:val="24"/>
        </w:rPr>
        <w:t>30</w:t>
      </w:r>
      <w:r w:rsidRPr="00B72989">
        <w:rPr>
          <w:rFonts w:ascii="標楷體" w:eastAsia="標楷體" w:hAnsi="標楷體" w:hint="eastAsia"/>
          <w:b/>
          <w:szCs w:val="24"/>
        </w:rPr>
        <w:t>元</w:t>
      </w:r>
    </w:p>
    <w:p w:rsidR="00D04CCD" w:rsidRPr="00B72989" w:rsidRDefault="00D04CCD" w:rsidP="00275D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31680"/>
        <w:rPr>
          <w:rFonts w:ascii="標楷體" w:eastAsia="標楷體" w:hAnsi="標楷體"/>
          <w:b/>
          <w:bCs/>
          <w:shd w:val="pct15" w:color="auto" w:fill="FFFFFF"/>
        </w:rPr>
      </w:pPr>
    </w:p>
    <w:p w:rsidR="00D04CCD" w:rsidRPr="00B72989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04CCD" w:rsidRPr="00B72989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04CCD" w:rsidRPr="00B72989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04CCD" w:rsidRPr="00B72989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04CCD" w:rsidRPr="00B72989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/>
          <w:b/>
          <w:bCs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郵局帳戶封面影本</w:t>
      </w:r>
      <w:r w:rsidRPr="00B7298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D04CCD" w:rsidRDefault="00D04CC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D04CCD" w:rsidRPr="00B72989" w:rsidRDefault="00D04CC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【附件三】</w:t>
      </w:r>
    </w:p>
    <w:p w:rsidR="00D04CCD" w:rsidRPr="00B72989" w:rsidRDefault="00D04CCD" w:rsidP="00275D97">
      <w:pPr>
        <w:ind w:firstLineChars="400" w:firstLine="31680"/>
        <w:rPr>
          <w:rFonts w:ascii="標楷體" w:eastAsia="標楷體" w:hAnsi="標楷體" w:cs="Arial"/>
          <w:b/>
          <w:sz w:val="28"/>
          <w:szCs w:val="28"/>
        </w:rPr>
      </w:pPr>
    </w:p>
    <w:p w:rsidR="00D04CCD" w:rsidRPr="00B72989" w:rsidRDefault="00D04CCD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 w:hint="eastAsia"/>
          <w:b/>
          <w:sz w:val="40"/>
          <w:szCs w:val="40"/>
        </w:rPr>
        <w:t>切</w:t>
      </w:r>
      <w:r w:rsidRPr="00B72989">
        <w:rPr>
          <w:rFonts w:ascii="標楷體" w:eastAsia="標楷體" w:hAnsi="標楷體" w:cs="Arial"/>
          <w:b/>
          <w:sz w:val="40"/>
          <w:szCs w:val="40"/>
        </w:rPr>
        <w:t xml:space="preserve">     </w:t>
      </w:r>
      <w:r w:rsidRPr="00B72989">
        <w:rPr>
          <w:rFonts w:ascii="標楷體" w:eastAsia="標楷體" w:hAnsi="標楷體" w:cs="Arial" w:hint="eastAsia"/>
          <w:b/>
          <w:sz w:val="40"/>
          <w:szCs w:val="40"/>
        </w:rPr>
        <w:t>結</w:t>
      </w:r>
      <w:r w:rsidRPr="00B72989">
        <w:rPr>
          <w:rFonts w:ascii="標楷體" w:eastAsia="標楷體" w:hAnsi="標楷體" w:cs="Arial"/>
          <w:b/>
          <w:sz w:val="40"/>
          <w:szCs w:val="40"/>
        </w:rPr>
        <w:t xml:space="preserve">     </w:t>
      </w:r>
      <w:r w:rsidRPr="00B72989">
        <w:rPr>
          <w:rFonts w:ascii="標楷體" w:eastAsia="標楷體" w:hAnsi="標楷體" w:cs="Arial" w:hint="eastAsia"/>
          <w:b/>
          <w:sz w:val="40"/>
          <w:szCs w:val="40"/>
        </w:rPr>
        <w:t>書</w:t>
      </w:r>
    </w:p>
    <w:p w:rsidR="00D04CCD" w:rsidRPr="00B72989" w:rsidRDefault="00D04CCD" w:rsidP="00275D97">
      <w:pPr>
        <w:ind w:firstLineChars="400" w:firstLine="31680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D04CCD" w:rsidRPr="00B72989" w:rsidRDefault="00D04CCD" w:rsidP="00275D97">
      <w:pPr>
        <w:ind w:firstLineChars="400" w:firstLine="31680"/>
        <w:rPr>
          <w:rFonts w:ascii="標楷體" w:eastAsia="標楷體" w:hAnsi="標楷體" w:cs="Arial"/>
          <w:b/>
          <w:sz w:val="28"/>
          <w:szCs w:val="28"/>
        </w:rPr>
      </w:pPr>
    </w:p>
    <w:p w:rsidR="00D04CCD" w:rsidRDefault="00D04CCD" w:rsidP="00275D97">
      <w:pPr>
        <w:snapToGrid w:val="0"/>
        <w:spacing w:line="360" w:lineRule="auto"/>
        <w:ind w:leftChars="117" w:left="31680" w:rightChars="377" w:right="31680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 w:hint="eastAsia"/>
          <w:sz w:val="32"/>
          <w:szCs w:val="32"/>
        </w:rPr>
        <w:t>本人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就讀於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，茲向</w:t>
      </w:r>
      <w:r>
        <w:rPr>
          <w:rFonts w:ascii="標楷體" w:eastAsia="標楷體" w:hAnsi="標楷體" w:cs="Arial" w:hint="eastAsia"/>
          <w:sz w:val="32"/>
          <w:szCs w:val="32"/>
        </w:rPr>
        <w:t>桃園市</w:t>
      </w:r>
      <w:r w:rsidRPr="00B72989">
        <w:rPr>
          <w:rFonts w:ascii="標楷體" w:eastAsia="標楷體" w:hAnsi="標楷體" w:cs="Arial" w:hint="eastAsia"/>
          <w:sz w:val="32"/>
          <w:szCs w:val="32"/>
        </w:rPr>
        <w:t>政府申請</w:t>
      </w:r>
    </w:p>
    <w:p w:rsidR="00D04CCD" w:rsidRPr="00B72989" w:rsidRDefault="00D04CCD" w:rsidP="00275D97">
      <w:pPr>
        <w:snapToGrid w:val="0"/>
        <w:spacing w:line="360" w:lineRule="auto"/>
        <w:ind w:leftChars="117" w:left="31680" w:rightChars="377" w:right="31680"/>
        <w:jc w:val="both"/>
        <w:rPr>
          <w:rFonts w:ascii="標楷體" w:eastAsia="標楷體" w:hAnsi="標楷體" w:cs="Arial"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104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(10</w:t>
      </w:r>
      <w:r>
        <w:rPr>
          <w:rFonts w:ascii="標楷體" w:eastAsia="標楷體" w:hAnsi="標楷體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助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r w:rsidRPr="00B72989">
        <w:rPr>
          <w:rFonts w:ascii="標楷體" w:eastAsia="標楷體" w:hAnsi="標楷體" w:cs="Arial" w:hint="eastAsia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D04CCD" w:rsidRPr="00B72989" w:rsidRDefault="00D04CCD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D04CCD" w:rsidRPr="00B72989" w:rsidRDefault="00D04CCD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D04CCD" w:rsidRPr="00B72989" w:rsidRDefault="00D04CCD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D04CCD" w:rsidRPr="00B72989" w:rsidRDefault="00D04CCD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D04CCD" w:rsidRPr="00B72989" w:rsidRDefault="00D04CCD" w:rsidP="00275D97">
      <w:pPr>
        <w:spacing w:line="480" w:lineRule="auto"/>
        <w:ind w:leftChars="177" w:left="31680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具結人：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（簽名蓋章）</w:t>
      </w:r>
    </w:p>
    <w:p w:rsidR="00D04CCD" w:rsidRPr="00B72989" w:rsidRDefault="00D04CCD" w:rsidP="00275D97">
      <w:pPr>
        <w:spacing w:line="480" w:lineRule="auto"/>
        <w:ind w:leftChars="177" w:left="31680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身份證字號：</w:t>
      </w:r>
    </w:p>
    <w:p w:rsidR="00D04CCD" w:rsidRPr="00B72989" w:rsidRDefault="00D04CCD" w:rsidP="00275D97">
      <w:pPr>
        <w:spacing w:line="480" w:lineRule="auto"/>
        <w:ind w:leftChars="177" w:left="31680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住址：</w:t>
      </w:r>
    </w:p>
    <w:p w:rsidR="00D04CCD" w:rsidRPr="00B72989" w:rsidRDefault="00D04CCD" w:rsidP="00275D97">
      <w:pPr>
        <w:spacing w:line="480" w:lineRule="auto"/>
        <w:ind w:leftChars="177" w:left="31680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電話：</w:t>
      </w:r>
    </w:p>
    <w:p w:rsidR="00D04CCD" w:rsidRPr="00B72989" w:rsidRDefault="00D04CCD" w:rsidP="002409B2">
      <w:pPr>
        <w:rPr>
          <w:rFonts w:ascii="標楷體" w:eastAsia="標楷體" w:hAnsi="標楷體" w:cs="Arial"/>
          <w:sz w:val="32"/>
          <w:szCs w:val="32"/>
        </w:rPr>
      </w:pPr>
    </w:p>
    <w:p w:rsidR="00D04CCD" w:rsidRPr="00B72989" w:rsidRDefault="00D04CCD" w:rsidP="002409B2">
      <w:pPr>
        <w:rPr>
          <w:rFonts w:ascii="標楷體" w:eastAsia="標楷體" w:hAnsi="標楷體" w:cs="Arial"/>
          <w:sz w:val="32"/>
          <w:szCs w:val="32"/>
        </w:rPr>
      </w:pPr>
    </w:p>
    <w:p w:rsidR="00D04CCD" w:rsidRPr="00B72989" w:rsidRDefault="00D04CCD" w:rsidP="002409B2">
      <w:pPr>
        <w:rPr>
          <w:rFonts w:ascii="標楷體" w:eastAsia="標楷體" w:hAnsi="標楷體" w:cs="Arial"/>
          <w:sz w:val="32"/>
          <w:szCs w:val="32"/>
        </w:rPr>
      </w:pPr>
    </w:p>
    <w:p w:rsidR="00D04CCD" w:rsidRPr="00B72989" w:rsidRDefault="00D04CCD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中華民國</w:t>
      </w:r>
      <w:r w:rsidRPr="00B72989"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　</w:t>
      </w:r>
      <w:r>
        <w:rPr>
          <w:rFonts w:ascii="標楷體" w:eastAsia="標楷體" w:hAnsi="標楷體" w:cs="Arial"/>
          <w:sz w:val="32"/>
          <w:szCs w:val="32"/>
        </w:rPr>
        <w:t>104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年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月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日</w:t>
      </w:r>
    </w:p>
    <w:p w:rsidR="00D04CCD" w:rsidRDefault="00D04CCD" w:rsidP="002409B2"/>
    <w:p w:rsidR="00D04CCD" w:rsidRDefault="00D04CCD" w:rsidP="002409B2"/>
    <w:p w:rsidR="00D04CCD" w:rsidRDefault="00D04CCD" w:rsidP="00275D97">
      <w:pPr>
        <w:snapToGrid w:val="0"/>
        <w:spacing w:line="300" w:lineRule="auto"/>
        <w:ind w:leftChars="1" w:left="31680" w:hangingChars="505" w:firstLine="31680"/>
        <w:rPr>
          <w:rFonts w:ascii="標楷體" w:eastAsia="標楷體" w:hAnsi="標楷體"/>
          <w:b/>
          <w:sz w:val="18"/>
          <w:szCs w:val="18"/>
        </w:rPr>
      </w:pPr>
      <w:r>
        <w:rPr>
          <w:noProof/>
        </w:rPr>
        <w:pict>
          <v:shape id="文字方塊 4" o:spid="_x0000_s1027" type="#_x0000_t202" style="position:absolute;left:0;text-align:left;margin-left:441.3pt;margin-top:11.25pt;width:115.5pt;height:14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D04CCD" w:rsidRPr="00E3291B" w:rsidRDefault="00D04CCD" w:rsidP="00275D97">
                  <w:pPr>
                    <w:spacing w:line="320" w:lineRule="exact"/>
                    <w:ind w:leftChars="10" w:left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D04CCD" w:rsidRPr="00E3291B" w:rsidRDefault="00D04CCD" w:rsidP="00275D97">
                  <w:pPr>
                    <w:spacing w:line="320" w:lineRule="exact"/>
                    <w:ind w:leftChars="110" w:left="31680" w:hangingChars="110" w:firstLine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或收據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開立廠商</w:t>
                  </w:r>
                </w:p>
                <w:p w:rsidR="00D04CCD" w:rsidRPr="00E3291B" w:rsidRDefault="00D04CCD" w:rsidP="00275D97">
                  <w:pPr>
                    <w:spacing w:line="320" w:lineRule="exact"/>
                    <w:ind w:leftChars="110" w:left="31680" w:hangingChars="110" w:firstLine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D04CCD" w:rsidRPr="00E3291B" w:rsidRDefault="00D04CCD" w:rsidP="00275D97">
                  <w:pPr>
                    <w:spacing w:line="320" w:lineRule="exact"/>
                    <w:ind w:leftChars="10" w:left="31680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D04CCD" w:rsidRPr="00E3291B" w:rsidRDefault="00D04CCD" w:rsidP="00275D97">
                  <w:pPr>
                    <w:spacing w:line="320" w:lineRule="exact"/>
                    <w:ind w:leftChars="10" w:left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D04CCD" w:rsidRPr="00E3291B" w:rsidRDefault="00D04CCD" w:rsidP="00275D97">
                  <w:pPr>
                    <w:spacing w:line="320" w:lineRule="exact"/>
                    <w:ind w:leftChars="10" w:left="31680" w:hangingChars="110" w:firstLine="316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請列舉並標示金額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D04CCD" w:rsidRPr="000D00F5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四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D04CCD" w:rsidRPr="00E3291B" w:rsidRDefault="00D04CCD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桃園市政府原住民行政局</w:t>
      </w:r>
    </w:p>
    <w:p w:rsidR="00D04CCD" w:rsidRPr="00E3291B" w:rsidRDefault="00D04CCD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黏</w:t>
      </w:r>
      <w:r w:rsidRPr="00E3291B">
        <w:rPr>
          <w:rFonts w:ascii="標楷體" w:eastAsia="標楷體" w:hAnsi="標楷體"/>
          <w:sz w:val="32"/>
          <w:szCs w:val="32"/>
        </w:rPr>
        <w:t xml:space="preserve"> </w:t>
      </w:r>
      <w:r w:rsidRPr="00E3291B">
        <w:rPr>
          <w:rFonts w:ascii="標楷體" w:eastAsia="標楷體" w:hAnsi="標楷體" w:hint="eastAsia"/>
          <w:sz w:val="32"/>
          <w:szCs w:val="32"/>
        </w:rPr>
        <w:t>貼</w:t>
      </w:r>
      <w:r w:rsidRPr="00E3291B">
        <w:rPr>
          <w:rFonts w:ascii="標楷體" w:eastAsia="標楷體" w:hAnsi="標楷體"/>
          <w:sz w:val="32"/>
          <w:szCs w:val="32"/>
        </w:rPr>
        <w:t xml:space="preserve"> </w:t>
      </w:r>
      <w:r w:rsidRPr="00E3291B">
        <w:rPr>
          <w:rFonts w:ascii="標楷體" w:eastAsia="標楷體" w:hAnsi="標楷體" w:hint="eastAsia"/>
          <w:sz w:val="32"/>
          <w:szCs w:val="32"/>
        </w:rPr>
        <w:t>憑</w:t>
      </w:r>
      <w:r w:rsidRPr="00E3291B">
        <w:rPr>
          <w:rFonts w:ascii="標楷體" w:eastAsia="標楷體" w:hAnsi="標楷體"/>
          <w:sz w:val="32"/>
          <w:szCs w:val="32"/>
        </w:rPr>
        <w:t xml:space="preserve"> </w:t>
      </w:r>
      <w:r w:rsidRPr="00E3291B">
        <w:rPr>
          <w:rFonts w:ascii="標楷體" w:eastAsia="標楷體" w:hAnsi="標楷體" w:hint="eastAsia"/>
          <w:sz w:val="32"/>
          <w:szCs w:val="32"/>
        </w:rPr>
        <w:t>證</w:t>
      </w:r>
      <w:r w:rsidRPr="00E3291B">
        <w:rPr>
          <w:rFonts w:ascii="標楷體" w:eastAsia="標楷體" w:hAnsi="標楷體"/>
          <w:sz w:val="32"/>
          <w:szCs w:val="32"/>
        </w:rPr>
        <w:t xml:space="preserve"> </w:t>
      </w:r>
      <w:r w:rsidRPr="00E3291B">
        <w:rPr>
          <w:rFonts w:ascii="標楷體" w:eastAsia="標楷體" w:hAnsi="標楷體" w:hint="eastAsia"/>
          <w:sz w:val="32"/>
          <w:szCs w:val="32"/>
        </w:rPr>
        <w:t>用</w:t>
      </w:r>
      <w:r w:rsidRPr="00E3291B">
        <w:rPr>
          <w:rFonts w:ascii="標楷體" w:eastAsia="標楷體" w:hAnsi="標楷體"/>
          <w:sz w:val="32"/>
          <w:szCs w:val="32"/>
        </w:rPr>
        <w:t xml:space="preserve"> </w:t>
      </w:r>
      <w:r w:rsidRPr="00E3291B">
        <w:rPr>
          <w:rFonts w:ascii="標楷體" w:eastAsia="標楷體" w:hAnsi="標楷體" w:hint="eastAsia"/>
          <w:sz w:val="32"/>
          <w:szCs w:val="32"/>
        </w:rPr>
        <w:t>紙</w:t>
      </w:r>
    </w:p>
    <w:p w:rsidR="00D04CCD" w:rsidRPr="00E3291B" w:rsidRDefault="00D04CCD" w:rsidP="00E3291B">
      <w:pPr>
        <w:jc w:val="center"/>
        <w:rPr>
          <w:rFonts w:ascii="標楷體" w:eastAsia="標楷體" w:hAnsi="標楷體"/>
          <w:u w:val="single"/>
        </w:rPr>
      </w:pPr>
    </w:p>
    <w:tbl>
      <w:tblPr>
        <w:tblW w:w="9673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D04CCD" w:rsidRPr="00E3291B" w:rsidTr="009B2184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D04CCD" w:rsidRPr="009B2184" w:rsidRDefault="00D04CCD" w:rsidP="00D04CCD">
            <w:pPr>
              <w:spacing w:line="320" w:lineRule="exact"/>
              <w:ind w:leftChars="20" w:left="31680"/>
              <w:rPr>
                <w:rFonts w:ascii="標楷體" w:eastAsia="標楷體" w:hAnsi="標楷體"/>
                <w:spacing w:val="4"/>
                <w:sz w:val="22"/>
              </w:rPr>
            </w:pPr>
            <w:r>
              <w:rPr>
                <w:noProof/>
              </w:rPr>
              <w:pict>
                <v:shape id="文字方塊 1" o:spid="_x0000_s1028" type="#_x0000_t202" style="position:absolute;left:0;text-align:left;margin-left:56.35pt;margin-top:7.2pt;width:27.75pt;height:18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D04CCD" w:rsidRPr="00E3291B" w:rsidRDefault="00D04CCD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Pr="009B2184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D04CCD" w:rsidRPr="009B2184" w:rsidRDefault="00D04CCD" w:rsidP="00D04CCD">
            <w:pPr>
              <w:spacing w:line="320" w:lineRule="exact"/>
              <w:ind w:leftChars="20" w:left="31680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D04CCD" w:rsidRPr="009B2184" w:rsidRDefault="00D04CCD" w:rsidP="00D04CCD">
            <w:pPr>
              <w:spacing w:line="320" w:lineRule="exact"/>
              <w:ind w:leftChars="10" w:left="31680" w:hangingChars="110" w:firstLine="316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4CCD" w:rsidRPr="00E3291B" w:rsidTr="009B2184">
        <w:trPr>
          <w:trHeight w:hRule="exact" w:val="454"/>
        </w:trPr>
        <w:tc>
          <w:tcPr>
            <w:tcW w:w="1686" w:type="dxa"/>
            <w:gridSpan w:val="2"/>
            <w:vMerge/>
          </w:tcPr>
          <w:p w:rsidR="00D04CCD" w:rsidRPr="009B2184" w:rsidRDefault="00D04CCD" w:rsidP="00D04CCD">
            <w:pPr>
              <w:spacing w:line="320" w:lineRule="exact"/>
              <w:ind w:leftChars="20" w:left="316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4CCD" w:rsidRPr="00E3291B" w:rsidTr="009B2184">
        <w:trPr>
          <w:trHeight w:hRule="exact" w:val="794"/>
        </w:trPr>
        <w:tc>
          <w:tcPr>
            <w:tcW w:w="1130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/>
                <w:sz w:val="22"/>
              </w:rPr>
              <w:t>104</w:t>
            </w:r>
          </w:p>
        </w:tc>
        <w:tc>
          <w:tcPr>
            <w:tcW w:w="397" w:type="dxa"/>
            <w:gridSpan w:val="2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D04CCD" w:rsidRPr="009B2184" w:rsidRDefault="00D04CCD" w:rsidP="009B218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4CCD" w:rsidRPr="00E3291B" w:rsidTr="009B2184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D04CCD" w:rsidRPr="009B2184" w:rsidRDefault="00D04CCD" w:rsidP="009B218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B2184">
              <w:rPr>
                <w:rFonts w:ascii="標楷體" w:eastAsia="標楷體" w:hAnsi="標楷體" w:hint="eastAsia"/>
                <w:szCs w:val="24"/>
              </w:rPr>
              <w:t>原住民業務</w:t>
            </w:r>
            <w:r w:rsidRPr="009B2184">
              <w:rPr>
                <w:rFonts w:ascii="標楷體" w:eastAsia="標楷體" w:hAnsi="標楷體"/>
                <w:szCs w:val="24"/>
              </w:rPr>
              <w:t>-</w:t>
            </w:r>
            <w:r w:rsidRPr="009B2184">
              <w:rPr>
                <w:rFonts w:ascii="標楷體" w:eastAsia="標楷體" w:hAnsi="標楷體" w:hint="eastAsia"/>
                <w:szCs w:val="24"/>
              </w:rPr>
              <w:t>教育文化工作</w:t>
            </w:r>
            <w:r w:rsidRPr="009B2184">
              <w:rPr>
                <w:rFonts w:ascii="標楷體" w:eastAsia="標楷體" w:hAnsi="標楷體"/>
                <w:szCs w:val="24"/>
              </w:rPr>
              <w:t>-</w:t>
            </w:r>
            <w:r w:rsidRPr="009B2184">
              <w:rPr>
                <w:rFonts w:ascii="標楷體" w:eastAsia="標楷體" w:hAnsi="標楷體" w:hint="eastAsia"/>
                <w:szCs w:val="24"/>
              </w:rPr>
              <w:t>獎補助費</w:t>
            </w:r>
            <w:r w:rsidRPr="009B2184">
              <w:rPr>
                <w:rFonts w:ascii="標楷體" w:eastAsia="標楷體" w:hAnsi="標楷體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2184">
              <w:rPr>
                <w:rFonts w:ascii="標楷體" w:eastAsia="標楷體" w:hAnsi="標楷體" w:hint="eastAsia"/>
                <w:sz w:val="28"/>
              </w:rPr>
              <w:t>支付學生</w:t>
            </w:r>
            <w:r w:rsidRPr="009B2184">
              <w:rPr>
                <w:rFonts w:ascii="標楷體" w:eastAsia="標楷體" w:hAnsi="標楷體"/>
                <w:sz w:val="28"/>
              </w:rPr>
              <w:t xml:space="preserve">(           )           </w:t>
            </w:r>
            <w:r w:rsidRPr="009B2184">
              <w:rPr>
                <w:rFonts w:ascii="標楷體" w:eastAsia="標楷體" w:hAnsi="標楷體"/>
                <w:szCs w:val="28"/>
              </w:rPr>
              <w:t xml:space="preserve"> </w:t>
            </w:r>
            <w:r w:rsidRPr="009B2184">
              <w:rPr>
                <w:rFonts w:ascii="標楷體" w:eastAsia="標楷體" w:hAnsi="標楷體"/>
                <w:sz w:val="28"/>
              </w:rPr>
              <w:t>104</w:t>
            </w:r>
            <w:r w:rsidRPr="009B2184">
              <w:rPr>
                <w:rFonts w:ascii="標楷體" w:eastAsia="標楷體" w:hAnsi="標楷體" w:hint="eastAsia"/>
                <w:sz w:val="28"/>
                <w:szCs w:val="22"/>
              </w:rPr>
              <w:t>年度第</w:t>
            </w:r>
            <w:r w:rsidRPr="009B2184">
              <w:rPr>
                <w:rFonts w:ascii="標楷體" w:eastAsia="標楷體" w:hAnsi="標楷體" w:hint="eastAsia"/>
                <w:sz w:val="28"/>
              </w:rPr>
              <w:t>二</w:t>
            </w:r>
            <w:r w:rsidRPr="009B2184">
              <w:rPr>
                <w:rFonts w:ascii="標楷體" w:eastAsia="標楷體" w:hAnsi="標楷體" w:hint="eastAsia"/>
                <w:sz w:val="28"/>
                <w:szCs w:val="22"/>
              </w:rPr>
              <w:t>梯次清寒、優秀原住民族子女獎</w:t>
            </w:r>
            <w:r w:rsidRPr="009B2184">
              <w:rPr>
                <w:rFonts w:ascii="標楷體" w:eastAsia="標楷體" w:hAnsi="標楷體"/>
                <w:sz w:val="28"/>
                <w:szCs w:val="22"/>
              </w:rPr>
              <w:t>(</w:t>
            </w:r>
            <w:r w:rsidRPr="009B2184">
              <w:rPr>
                <w:rFonts w:ascii="標楷體" w:eastAsia="標楷體" w:hAnsi="標楷體" w:hint="eastAsia"/>
                <w:sz w:val="28"/>
                <w:szCs w:val="22"/>
              </w:rPr>
              <w:t>助</w:t>
            </w:r>
            <w:r w:rsidRPr="009B2184">
              <w:rPr>
                <w:rFonts w:ascii="標楷體" w:eastAsia="標楷體" w:hAnsi="標楷體"/>
                <w:sz w:val="28"/>
                <w:szCs w:val="22"/>
              </w:rPr>
              <w:t>)</w:t>
            </w:r>
            <w:r w:rsidRPr="009B2184">
              <w:rPr>
                <w:rFonts w:ascii="標楷體" w:eastAsia="標楷體" w:hAnsi="標楷體" w:hint="eastAsia"/>
                <w:sz w:val="28"/>
                <w:szCs w:val="22"/>
              </w:rPr>
              <w:t>學金</w:t>
            </w:r>
          </w:p>
        </w:tc>
      </w:tr>
    </w:tbl>
    <w:p w:rsidR="00D04CCD" w:rsidRPr="00E3291B" w:rsidRDefault="00D04CCD" w:rsidP="00E3291B">
      <w:pPr>
        <w:spacing w:line="160" w:lineRule="exact"/>
        <w:jc w:val="center"/>
        <w:rPr>
          <w:rFonts w:ascii="標楷體" w:eastAsia="標楷體" w:hAnsi="標楷體"/>
        </w:rPr>
      </w:pPr>
    </w:p>
    <w:tbl>
      <w:tblPr>
        <w:tblW w:w="9639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/>
      </w:tblPr>
      <w:tblGrid>
        <w:gridCol w:w="1927"/>
        <w:gridCol w:w="1929"/>
        <w:gridCol w:w="1929"/>
        <w:gridCol w:w="1927"/>
        <w:gridCol w:w="1927"/>
      </w:tblGrid>
      <w:tr w:rsidR="00D04CCD" w:rsidRPr="00E3291B" w:rsidTr="009B2184">
        <w:trPr>
          <w:trHeight w:val="515"/>
        </w:trPr>
        <w:tc>
          <w:tcPr>
            <w:tcW w:w="1927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D04CCD" w:rsidRPr="009B2184" w:rsidRDefault="00D04CCD" w:rsidP="009B218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D04CCD" w:rsidRPr="009B2184" w:rsidRDefault="00D04CCD" w:rsidP="009B218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D04CCD" w:rsidRPr="00E3291B" w:rsidTr="009B2184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驗收或證明</w:t>
            </w:r>
          </w:p>
          <w:p w:rsidR="00D04CCD" w:rsidRPr="009B2184" w:rsidRDefault="00D04CCD" w:rsidP="009B2184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保管</w:t>
            </w:r>
          </w:p>
          <w:p w:rsidR="00D04CCD" w:rsidRPr="009B2184" w:rsidRDefault="00D04CCD" w:rsidP="009B2184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所得登記</w:t>
            </w:r>
          </w:p>
          <w:p w:rsidR="00D04CCD" w:rsidRPr="009B2184" w:rsidRDefault="00D04CCD" w:rsidP="009B2184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184">
              <w:rPr>
                <w:rFonts w:ascii="標楷體" w:eastAsia="標楷體" w:hAnsi="標楷體" w:hint="eastAsia"/>
                <w:sz w:val="22"/>
              </w:rPr>
              <w:t>財產</w:t>
            </w:r>
            <w:r w:rsidRPr="009B2184">
              <w:rPr>
                <w:rFonts w:ascii="標楷體" w:eastAsia="標楷體" w:hAnsi="標楷體"/>
                <w:sz w:val="22"/>
              </w:rPr>
              <w:t>(</w:t>
            </w:r>
            <w:r w:rsidRPr="009B2184">
              <w:rPr>
                <w:rFonts w:ascii="標楷體" w:eastAsia="標楷體" w:hAnsi="標楷體" w:hint="eastAsia"/>
                <w:sz w:val="22"/>
              </w:rPr>
              <w:t>物</w:t>
            </w:r>
            <w:r w:rsidRPr="009B2184">
              <w:rPr>
                <w:rFonts w:ascii="標楷體" w:eastAsia="標楷體" w:hAnsi="標楷體"/>
                <w:sz w:val="22"/>
              </w:rPr>
              <w:t>)</w:t>
            </w:r>
            <w:r w:rsidRPr="009B2184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4CCD" w:rsidRPr="00E3291B" w:rsidTr="009B2184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04CCD" w:rsidRPr="009B2184" w:rsidRDefault="00D04CCD" w:rsidP="009B21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pict>
                <v:shape id="文字方塊 6" o:spid="_x0000_s1029" type="#_x0000_t202" style="position:absolute;left:0;text-align:left;margin-left:-2.7pt;margin-top:1.2pt;width:404.25pt;height:35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strokecolor="white">
                  <v:textbox>
                    <w:txbxContent>
                      <w:p w:rsidR="00D04CCD" w:rsidRPr="00E3291B" w:rsidRDefault="00D04CCD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</w:t>
                        </w:r>
                        <w:r w:rsidRPr="00E3291B"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據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104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年度第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助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學金」，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計新臺幣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佰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拾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大學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/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專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五專後二年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組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8,000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元；高中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/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高職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五專前三年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組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4,000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元；國中組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2,000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  <w:p w:rsidR="00D04CCD" w:rsidRPr="00E3291B" w:rsidRDefault="00D04CCD" w:rsidP="00275D97">
                        <w:pPr>
                          <w:spacing w:line="560" w:lineRule="exact"/>
                          <w:ind w:firstLineChars="250" w:firstLine="3168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致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同郵局戶名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      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（簽名蓋章）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D04CCD" w:rsidRPr="00E3291B" w:rsidRDefault="00D04CCD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D04CCD" w:rsidRPr="00E3291B" w:rsidRDefault="00D04CCD" w:rsidP="00275D97">
                        <w:pPr>
                          <w:spacing w:line="560" w:lineRule="exact"/>
                          <w:ind w:firstLineChars="250" w:firstLine="3168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104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月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9B2184">
              <w:rPr>
                <w:rFonts w:ascii="標楷體" w:eastAsia="標楷體" w:hAnsi="標楷體"/>
                <w:sz w:val="22"/>
              </w:rPr>
              <w:t>(</w:t>
            </w:r>
            <w:r w:rsidRPr="009B2184">
              <w:rPr>
                <w:rFonts w:ascii="標楷體" w:eastAsia="標楷體" w:hAnsi="標楷體" w:hint="eastAsia"/>
                <w:sz w:val="22"/>
              </w:rPr>
              <w:t xml:space="preserve">　憑　　證　　黏　　貼　　線　</w:t>
            </w:r>
            <w:r w:rsidRPr="009B2184"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:rsidR="00D04CCD" w:rsidRPr="004F3606" w:rsidRDefault="00D04CCD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</w:rPr>
        <w:pict>
          <v:shape id="_x0000_s1030" type="#_x0000_t202" style="position:absolute;left:0;text-align:left;margin-left:441.3pt;margin-top:4.8pt;width:115.5pt;height:24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D04CCD" w:rsidRPr="00E3291B" w:rsidRDefault="00D04CCD" w:rsidP="00275D97">
                  <w:pPr>
                    <w:spacing w:line="360" w:lineRule="exact"/>
                    <w:ind w:leftChars="100" w:left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並至財政部稅務入口網之營業登記資料公示查詢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D04CCD" w:rsidRPr="00E3291B" w:rsidRDefault="00D04CCD" w:rsidP="00275D97">
                  <w:pPr>
                    <w:spacing w:line="360" w:lineRule="exact"/>
                    <w:ind w:left="31680" w:hangingChars="110" w:firstLine="31680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bookmarkStart w:id="0" w:name="_GoBack"/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合約書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份</w:t>
                  </w:r>
                </w:p>
                <w:p w:rsidR="00D04CCD" w:rsidRPr="00E3291B" w:rsidRDefault="00D04CCD" w:rsidP="00275D97">
                  <w:pPr>
                    <w:spacing w:line="360" w:lineRule="exact"/>
                    <w:ind w:left="31680" w:hangingChars="110" w:firstLine="3168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需註明文件名稱、份</w:t>
                  </w:r>
                  <w:bookmarkEnd w:id="0"/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數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D04CCD" w:rsidRPr="00E3291B" w:rsidRDefault="00D04CCD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D04CCD" w:rsidRDefault="00D04CCD" w:rsidP="00E3291B">
      <w:pPr>
        <w:spacing w:line="400" w:lineRule="exact"/>
        <w:jc w:val="center"/>
        <w:rPr>
          <w:rFonts w:ascii="標楷體" w:eastAsia="標楷體"/>
          <w:szCs w:val="24"/>
        </w:rPr>
      </w:pPr>
    </w:p>
    <w:p w:rsidR="00D04CCD" w:rsidRPr="00E3291B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jc w:val="center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rPr>
          <w:rFonts w:ascii="標楷體" w:eastAsia="標楷體"/>
          <w:b/>
          <w:bCs/>
          <w:shd w:val="pct15" w:color="auto" w:fill="FFFFFF"/>
        </w:rPr>
      </w:pPr>
    </w:p>
    <w:p w:rsidR="00D04CCD" w:rsidRDefault="00D04CCD" w:rsidP="00275D97">
      <w:pPr>
        <w:snapToGrid w:val="0"/>
        <w:ind w:rightChars="-59" w:right="31680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D04CCD" w:rsidRDefault="00D04CCD" w:rsidP="00275D97">
      <w:pPr>
        <w:snapToGrid w:val="0"/>
        <w:ind w:leftChars="-59" w:left="31680" w:rightChars="-59" w:right="31680" w:hangingChars="44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104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(10</w:t>
      </w:r>
      <w:r>
        <w:rPr>
          <w:rFonts w:ascii="標楷體" w:eastAsia="標楷體" w:hAnsi="標楷體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D04CCD" w:rsidRDefault="00D04CCD" w:rsidP="00275D97">
      <w:pPr>
        <w:snapToGrid w:val="0"/>
        <w:ind w:leftChars="-59" w:left="31680" w:rightChars="-59" w:right="31680" w:hangingChars="44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助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</w:t>
      </w:r>
    </w:p>
    <w:p w:rsidR="00D04CCD" w:rsidRDefault="00D04CCD" w:rsidP="00275D97">
      <w:pPr>
        <w:snapToGrid w:val="0"/>
        <w:ind w:leftChars="-59" w:left="31680" w:rightChars="-59" w:right="31680" w:hangingChars="44" w:firstLine="3168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 w:hint="eastAsia"/>
          <w:b/>
          <w:sz w:val="32"/>
          <w:szCs w:val="32"/>
        </w:rPr>
        <w:t>訪視表</w:t>
      </w:r>
      <w:r>
        <w:rPr>
          <w:rFonts w:ascii="標楷體" w:eastAsia="標楷體" w:hAnsi="標楷體" w:cs="Arial"/>
          <w:b/>
          <w:sz w:val="32"/>
          <w:szCs w:val="32"/>
        </w:rPr>
        <w:t xml:space="preserve">      </w:t>
      </w:r>
      <w:r w:rsidRPr="008C4C32">
        <w:rPr>
          <w:rFonts w:ascii="標楷體" w:eastAsia="標楷體" w:hAnsi="標楷體" w:cs="Arial" w:hint="eastAsia"/>
          <w:szCs w:val="24"/>
          <w:shd w:val="pct15" w:color="auto" w:fill="FFFFFF"/>
        </w:rPr>
        <w:t>※大學</w:t>
      </w:r>
      <w:r w:rsidRPr="008C4C32">
        <w:rPr>
          <w:rFonts w:ascii="標楷體" w:eastAsia="標楷體" w:hAnsi="標楷體" w:cs="Arial"/>
          <w:szCs w:val="24"/>
          <w:shd w:val="pct15" w:color="auto" w:fill="FFFFFF"/>
        </w:rPr>
        <w:t xml:space="preserve"> (</w:t>
      </w:r>
      <w:r w:rsidRPr="008C4C32">
        <w:rPr>
          <w:rFonts w:ascii="標楷體" w:eastAsia="標楷體" w:hAnsi="標楷體" w:cs="Arial" w:hint="eastAsia"/>
          <w:szCs w:val="24"/>
          <w:shd w:val="pct15" w:color="auto" w:fill="FFFFFF"/>
        </w:rPr>
        <w:t>專</w:t>
      </w:r>
      <w:r w:rsidRPr="008C4C32">
        <w:rPr>
          <w:rFonts w:ascii="標楷體" w:eastAsia="標楷體" w:hAnsi="標楷體" w:cs="Arial"/>
          <w:szCs w:val="24"/>
          <w:shd w:val="pct15" w:color="auto" w:fill="FFFFFF"/>
        </w:rPr>
        <w:t>)</w:t>
      </w:r>
      <w:r w:rsidRPr="008C4C32">
        <w:rPr>
          <w:rFonts w:ascii="標楷體" w:eastAsia="標楷體" w:hAnsi="標楷體" w:cs="Arial" w:hint="eastAsia"/>
          <w:szCs w:val="24"/>
          <w:shd w:val="pct15" w:color="auto" w:fill="FFFFFF"/>
        </w:rPr>
        <w:t>組由本府派員訪視</w:t>
      </w:r>
    </w:p>
    <w:p w:rsidR="00D04CCD" w:rsidRPr="008C4C32" w:rsidRDefault="00D04CCD" w:rsidP="00275D97">
      <w:pPr>
        <w:snapToGrid w:val="0"/>
        <w:ind w:leftChars="-59" w:left="31680" w:rightChars="-59" w:right="31680" w:hangingChars="44" w:firstLine="31680"/>
        <w:rPr>
          <w:rFonts w:ascii="標楷體" w:eastAsia="標楷體" w:hAnsi="標楷體" w:cs="Arial"/>
          <w:b/>
          <w:sz w:val="32"/>
          <w:szCs w:val="32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901"/>
        <w:gridCol w:w="1079"/>
        <w:gridCol w:w="181"/>
        <w:gridCol w:w="719"/>
        <w:gridCol w:w="187"/>
        <w:gridCol w:w="36"/>
        <w:gridCol w:w="1195"/>
        <w:gridCol w:w="23"/>
        <w:gridCol w:w="589"/>
        <w:gridCol w:w="283"/>
        <w:gridCol w:w="522"/>
        <w:gridCol w:w="1847"/>
      </w:tblGrid>
      <w:tr w:rsidR="00D04CCD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D04CCD" w:rsidRPr="00062203" w:rsidRDefault="00D04CCD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D04CCD" w:rsidRPr="00062203" w:rsidRDefault="00D04CCD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D04CCD" w:rsidRPr="00062203" w:rsidRDefault="00D04CCD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族別</w:t>
            </w:r>
          </w:p>
        </w:tc>
        <w:tc>
          <w:tcPr>
            <w:tcW w:w="1195" w:type="dxa"/>
            <w:vAlign w:val="center"/>
          </w:tcPr>
          <w:p w:rsidR="00D04CCD" w:rsidRPr="00062203" w:rsidRDefault="00D04CCD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D04CCD" w:rsidRPr="00062203" w:rsidRDefault="00D04CCD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出生</w:t>
            </w:r>
          </w:p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D04CCD" w:rsidRPr="00062203" w:rsidRDefault="00D04CCD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話</w:t>
            </w:r>
          </w:p>
        </w:tc>
        <w:tc>
          <w:tcPr>
            <w:tcW w:w="2369" w:type="dxa"/>
            <w:gridSpan w:val="2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7562" w:type="dxa"/>
            <w:gridSpan w:val="12"/>
            <w:vAlign w:val="center"/>
          </w:tcPr>
          <w:p w:rsidR="00D04CCD" w:rsidRPr="00062203" w:rsidRDefault="00D04CCD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D04CCD" w:rsidRPr="00062203" w:rsidRDefault="00D04CCD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姊</w:t>
            </w:r>
          </w:p>
        </w:tc>
        <w:tc>
          <w:tcPr>
            <w:tcW w:w="1441" w:type="dxa"/>
            <w:gridSpan w:val="4"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D04CCD" w:rsidRPr="00062203" w:rsidRDefault="00D04CCD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D04CCD" w:rsidRPr="00062203" w:rsidRDefault="00D04CCD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□自有</w:t>
            </w:r>
          </w:p>
          <w:p w:rsidR="00D04CCD" w:rsidRPr="00062203" w:rsidRDefault="00D04CCD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□租用</w:t>
            </w:r>
          </w:p>
        </w:tc>
      </w:tr>
      <w:tr w:rsidR="00D04CCD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D04CCD" w:rsidRPr="00062203" w:rsidRDefault="00D04CCD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ED5624">
        <w:trPr>
          <w:cantSplit/>
          <w:trHeight w:val="2012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D04CCD" w:rsidRPr="008C4C32" w:rsidRDefault="00D04CCD" w:rsidP="00ED5624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家境現況簡述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D04CCD" w:rsidRPr="00062203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D04CCD" w:rsidRPr="00676E9D" w:rsidRDefault="00D04CCD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及本府</w:t>
            </w: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填具，申請人勿填寫</w:t>
            </w:r>
          </w:p>
        </w:tc>
      </w:tr>
      <w:tr w:rsidR="00D04CCD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04CCD" w:rsidRPr="00062203" w:rsidRDefault="00D04CCD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請校方確實勾選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 xml:space="preserve">) </w:t>
            </w:r>
          </w:p>
          <w:p w:rsidR="00D04CCD" w:rsidRPr="00062203" w:rsidRDefault="00D04CCD" w:rsidP="00D04CCD">
            <w:pPr>
              <w:snapToGrid w:val="0"/>
              <w:spacing w:line="360" w:lineRule="exact"/>
              <w:ind w:left="31680" w:hangingChars="102" w:firstLine="31680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D04CCD" w:rsidRPr="00062203" w:rsidRDefault="00D04CCD" w:rsidP="00D04CCD">
            <w:pPr>
              <w:snapToGrid w:val="0"/>
              <w:spacing w:line="360" w:lineRule="exact"/>
              <w:ind w:left="31680" w:hangingChars="102" w:firstLine="31680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D04CCD" w:rsidRPr="00062203" w:rsidRDefault="00D04CCD" w:rsidP="00D04CCD">
            <w:pPr>
              <w:snapToGrid w:val="0"/>
              <w:spacing w:line="360" w:lineRule="exact"/>
              <w:ind w:left="31680" w:hangingChars="102" w:firstLine="31680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家庭有重大變故，而生活有困難者。</w:t>
            </w:r>
          </w:p>
        </w:tc>
      </w:tr>
      <w:tr w:rsidR="00D04CCD" w:rsidRPr="00062203" w:rsidTr="000519A0">
        <w:trPr>
          <w:cantSplit/>
          <w:trHeight w:val="1682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CCD" w:rsidRPr="00062203" w:rsidRDefault="00D04CCD" w:rsidP="00E206C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申請人在校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CCD" w:rsidRPr="00062203" w:rsidRDefault="00D04CCD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04CCD" w:rsidRPr="00062203" w:rsidTr="005F4E4E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CCD" w:rsidRPr="00062203" w:rsidRDefault="00D04CCD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審查意見</w:t>
            </w:r>
          </w:p>
        </w:tc>
        <w:tc>
          <w:tcPr>
            <w:tcW w:w="306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CCD" w:rsidRDefault="00D04CCD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□符合，請核發獎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04CCD" w:rsidRPr="00062203" w:rsidRDefault="00D04CCD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金。</w:t>
            </w:r>
          </w:p>
          <w:p w:rsidR="00D04CCD" w:rsidRPr="00062203" w:rsidRDefault="00D04CCD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□不符合。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CCD" w:rsidRPr="000519A0" w:rsidRDefault="00D04CCD" w:rsidP="000519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519A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  <w:p w:rsidR="00D04CCD" w:rsidRPr="000519A0" w:rsidRDefault="00D04CCD" w:rsidP="000519A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519A0">
              <w:rPr>
                <w:rFonts w:ascii="標楷體" w:eastAsia="標楷體" w:hAnsi="標楷體" w:cs="Arial" w:hint="eastAsia"/>
                <w:sz w:val="28"/>
                <w:szCs w:val="28"/>
              </w:rPr>
              <w:t>班級導師</w:t>
            </w:r>
          </w:p>
          <w:p w:rsidR="00D04CCD" w:rsidRPr="000519A0" w:rsidRDefault="00D04CCD" w:rsidP="000519A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0519A0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專）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組免核</w:t>
            </w:r>
          </w:p>
        </w:tc>
        <w:tc>
          <w:tcPr>
            <w:tcW w:w="265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4CCD" w:rsidRPr="00062203" w:rsidRDefault="00D04CCD" w:rsidP="000519A0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章</w:t>
            </w:r>
          </w:p>
        </w:tc>
      </w:tr>
    </w:tbl>
    <w:p w:rsidR="00D04CCD" w:rsidRDefault="00D04CCD" w:rsidP="00D04CCD">
      <w:pPr>
        <w:snapToGrid w:val="0"/>
        <w:ind w:rightChars="-59" w:right="31680"/>
        <w:rPr>
          <w:rFonts w:ascii="標楷體" w:eastAsia="標楷體" w:hAnsi="標楷體"/>
          <w:b/>
          <w:sz w:val="18"/>
          <w:szCs w:val="18"/>
        </w:rPr>
      </w:pPr>
    </w:p>
    <w:p w:rsidR="00D04CCD" w:rsidRPr="001C704F" w:rsidRDefault="00D04CCD" w:rsidP="00275D97">
      <w:pPr>
        <w:snapToGrid w:val="0"/>
        <w:ind w:rightChars="-59" w:right="31680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D04CCD" w:rsidRPr="00E3291B" w:rsidRDefault="00D04CCD" w:rsidP="00E3291B">
      <w:pPr>
        <w:ind w:right="1340"/>
        <w:jc w:val="center"/>
        <w:rPr>
          <w:rFonts w:ascii="標楷體" w:eastAsia="標楷體" w:hAnsi="標楷體"/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D04CCD" w:rsidRDefault="00D04CCD" w:rsidP="002409B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104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(10</w:t>
      </w:r>
      <w:r>
        <w:rPr>
          <w:rFonts w:ascii="標楷體" w:eastAsia="標楷體" w:hAnsi="標楷體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D04CCD" w:rsidRPr="00B72989" w:rsidRDefault="00D04CCD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(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助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r w:rsidRPr="00B72989">
        <w:rPr>
          <w:rFonts w:ascii="標楷體" w:eastAsia="標楷體" w:hAnsi="標楷體" w:hint="eastAsia"/>
          <w:b/>
          <w:sz w:val="28"/>
          <w:szCs w:val="28"/>
        </w:rPr>
        <w:t>〈申請學生清冊〉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</w:t>
      </w:r>
      <w:r w:rsidRPr="00B72989">
        <w:rPr>
          <w:rFonts w:ascii="標楷體" w:eastAsia="標楷體" w:hAnsi="標楷體"/>
          <w:b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sz w:val="28"/>
          <w:szCs w:val="28"/>
        </w:rPr>
        <w:t>校方填具</w:t>
      </w:r>
      <w:r w:rsidRPr="00B72989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3543"/>
        <w:gridCol w:w="1418"/>
        <w:gridCol w:w="1984"/>
      </w:tblGrid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B7298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1418" w:type="dxa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優秀</w:t>
            </w:r>
            <w:r w:rsidRPr="00B7298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9F2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9F2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CCD" w:rsidRPr="00B72989" w:rsidTr="00F47C17">
        <w:trPr>
          <w:trHeight w:val="680"/>
        </w:trPr>
        <w:tc>
          <w:tcPr>
            <w:tcW w:w="959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CCD" w:rsidRPr="00B72989" w:rsidRDefault="00D04CCD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4CCD" w:rsidRPr="00B72989" w:rsidRDefault="00D04CCD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CCD" w:rsidRPr="00B72989" w:rsidRDefault="00D04CCD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Pr="00B7298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04CCD" w:rsidRPr="00B72989" w:rsidRDefault="00D04CCD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/>
          <w:szCs w:val="24"/>
        </w:rPr>
        <w:t xml:space="preserve"> (</w:t>
      </w:r>
      <w:r w:rsidRPr="00B72989">
        <w:rPr>
          <w:rFonts w:ascii="標楷體" w:eastAsia="標楷體" w:hAnsi="標楷體" w:hint="eastAsia"/>
          <w:szCs w:val="24"/>
        </w:rPr>
        <w:t>表格不足時，請自行增列</w:t>
      </w:r>
      <w:r w:rsidRPr="00B72989">
        <w:rPr>
          <w:rFonts w:ascii="標楷體" w:eastAsia="標楷體" w:hAnsi="標楷體"/>
          <w:szCs w:val="24"/>
        </w:rPr>
        <w:t>)</w:t>
      </w:r>
    </w:p>
    <w:p w:rsidR="00D04CCD" w:rsidRPr="00B72989" w:rsidRDefault="00D04CCD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sz w:val="28"/>
          <w:szCs w:val="28"/>
        </w:rPr>
        <w:t>＊</w:t>
      </w:r>
      <w:r w:rsidRPr="00B72989">
        <w:rPr>
          <w:rFonts w:ascii="標楷體" w:eastAsia="標楷體" w:hAnsi="標楷體"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sz w:val="28"/>
          <w:szCs w:val="28"/>
        </w:rPr>
        <w:t>總計人數：優秀生</w:t>
      </w:r>
      <w:r>
        <w:rPr>
          <w:rFonts w:ascii="標楷體" w:eastAsia="標楷體" w:hAnsi="標楷體"/>
          <w:sz w:val="28"/>
          <w:szCs w:val="28"/>
          <w:u w:val="single"/>
        </w:rPr>
        <w:t>6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0</w:t>
      </w:r>
      <w:r w:rsidRPr="00B72989">
        <w:rPr>
          <w:rFonts w:ascii="標楷體" w:eastAsia="標楷體" w:hAnsi="標楷體" w:hint="eastAsia"/>
          <w:sz w:val="28"/>
          <w:szCs w:val="28"/>
        </w:rPr>
        <w:t>人，共計</w:t>
      </w:r>
      <w:r>
        <w:rPr>
          <w:rFonts w:ascii="標楷體" w:eastAsia="標楷體" w:hAnsi="標楷體"/>
          <w:sz w:val="28"/>
          <w:szCs w:val="28"/>
        </w:rPr>
        <w:t>6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D04CCD" w:rsidRPr="00D27196" w:rsidRDefault="00D04CCD" w:rsidP="00275D97">
      <w:pPr>
        <w:ind w:firstLineChars="177" w:firstLine="31680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D04CCD" w:rsidRPr="000D2BD0" w:rsidRDefault="00D04CCD"/>
    <w:sectPr w:rsidR="00D04CCD" w:rsidRPr="000D2BD0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CD" w:rsidRDefault="00D04CCD" w:rsidP="0059361D">
      <w:r>
        <w:separator/>
      </w:r>
    </w:p>
  </w:endnote>
  <w:endnote w:type="continuationSeparator" w:id="0">
    <w:p w:rsidR="00D04CCD" w:rsidRDefault="00D04CCD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CD" w:rsidRDefault="00D04CCD" w:rsidP="00503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CCD" w:rsidRDefault="00D04CCD" w:rsidP="00493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CD" w:rsidRDefault="00D04CCD" w:rsidP="0050311A">
    <w:pPr>
      <w:pStyle w:val="Footer"/>
      <w:framePr w:wrap="around" w:vAnchor="text" w:hAnchor="margin" w:xAlign="right" w:y="1"/>
      <w:rPr>
        <w:rStyle w:val="PageNumber"/>
      </w:rPr>
    </w:pPr>
  </w:p>
  <w:p w:rsidR="00D04CCD" w:rsidRDefault="00D04CCD" w:rsidP="00493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CD" w:rsidRDefault="00D04CCD" w:rsidP="0059361D">
      <w:r>
        <w:separator/>
      </w:r>
    </w:p>
  </w:footnote>
  <w:footnote w:type="continuationSeparator" w:id="0">
    <w:p w:rsidR="00D04CCD" w:rsidRDefault="00D04CCD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9B2"/>
    <w:rsid w:val="000519A0"/>
    <w:rsid w:val="00056120"/>
    <w:rsid w:val="00062203"/>
    <w:rsid w:val="000A3DE1"/>
    <w:rsid w:val="000D00F5"/>
    <w:rsid w:val="000D19B3"/>
    <w:rsid w:val="000D2BD0"/>
    <w:rsid w:val="001C704F"/>
    <w:rsid w:val="001C76E7"/>
    <w:rsid w:val="00203A6D"/>
    <w:rsid w:val="00211998"/>
    <w:rsid w:val="002409B2"/>
    <w:rsid w:val="0024479B"/>
    <w:rsid w:val="00267832"/>
    <w:rsid w:val="00275D97"/>
    <w:rsid w:val="002E68BB"/>
    <w:rsid w:val="00373D87"/>
    <w:rsid w:val="00406001"/>
    <w:rsid w:val="004073A4"/>
    <w:rsid w:val="0049392D"/>
    <w:rsid w:val="004C5994"/>
    <w:rsid w:val="004F3606"/>
    <w:rsid w:val="0050311A"/>
    <w:rsid w:val="0059361D"/>
    <w:rsid w:val="005C3330"/>
    <w:rsid w:val="005E44FF"/>
    <w:rsid w:val="005F4E4E"/>
    <w:rsid w:val="00625E3A"/>
    <w:rsid w:val="00633EEC"/>
    <w:rsid w:val="00676E9D"/>
    <w:rsid w:val="00707BC8"/>
    <w:rsid w:val="00741DBF"/>
    <w:rsid w:val="007D6A68"/>
    <w:rsid w:val="007D779B"/>
    <w:rsid w:val="007E168F"/>
    <w:rsid w:val="008C06E2"/>
    <w:rsid w:val="008C4C32"/>
    <w:rsid w:val="008F560E"/>
    <w:rsid w:val="00922366"/>
    <w:rsid w:val="009B2184"/>
    <w:rsid w:val="009F2C81"/>
    <w:rsid w:val="00A6299F"/>
    <w:rsid w:val="00A65CE7"/>
    <w:rsid w:val="00AB7D45"/>
    <w:rsid w:val="00B245AE"/>
    <w:rsid w:val="00B509F8"/>
    <w:rsid w:val="00B72989"/>
    <w:rsid w:val="00BF328E"/>
    <w:rsid w:val="00CB43E0"/>
    <w:rsid w:val="00D04CCD"/>
    <w:rsid w:val="00D27196"/>
    <w:rsid w:val="00D357A6"/>
    <w:rsid w:val="00D87F48"/>
    <w:rsid w:val="00DB01E5"/>
    <w:rsid w:val="00DB1FC2"/>
    <w:rsid w:val="00E14258"/>
    <w:rsid w:val="00E206CC"/>
    <w:rsid w:val="00E3291B"/>
    <w:rsid w:val="00E544C4"/>
    <w:rsid w:val="00EB213C"/>
    <w:rsid w:val="00ED5624"/>
    <w:rsid w:val="00F02B95"/>
    <w:rsid w:val="00F33F26"/>
    <w:rsid w:val="00F47C17"/>
    <w:rsid w:val="00FC40DC"/>
    <w:rsid w:val="00FE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409B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409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2E68BB"/>
    <w:rPr>
      <w:rFonts w:cs="Times New Roman"/>
      <w:i/>
      <w:iCs/>
      <w:color w:val="808080"/>
    </w:rPr>
  </w:style>
  <w:style w:type="table" w:styleId="TableGrid">
    <w:name w:val="Table Grid"/>
    <w:basedOn w:val="TableNormal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381</Words>
  <Characters>2176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桃園市104年第二梯次(104學年度第1學期)</dc:title>
  <dc:subject/>
  <dc:creator>張筱宣</dc:creator>
  <cp:keywords/>
  <dc:description/>
  <cp:lastModifiedBy>USER</cp:lastModifiedBy>
  <cp:revision>2</cp:revision>
  <cp:lastPrinted>2015-08-25T08:24:00Z</cp:lastPrinted>
  <dcterms:created xsi:type="dcterms:W3CDTF">2015-09-03T07:14:00Z</dcterms:created>
  <dcterms:modified xsi:type="dcterms:W3CDTF">2015-09-03T07:14:00Z</dcterms:modified>
</cp:coreProperties>
</file>