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21" w:rsidRDefault="00733229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406C21" w:rsidRPr="00606847" w:rsidRDefault="00406C21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</w:p>
    <w:p w:rsidR="00406C21" w:rsidRDefault="007332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406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406C21" w:rsidRDefault="007332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06C21" w:rsidRDefault="007332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406C2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06C21" w:rsidRDefault="0073322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406C2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406C21" w:rsidRDefault="0073322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406C2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73322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06C2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6C21" w:rsidRDefault="00406C2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406C21" w:rsidRDefault="00406C21">
      <w:pPr>
        <w:pStyle w:val="a3"/>
        <w:ind w:left="0"/>
        <w:rPr>
          <w:rFonts w:ascii="標楷體" w:eastAsia="標楷體" w:hAnsi="標楷體"/>
        </w:rPr>
      </w:pPr>
    </w:p>
    <w:p w:rsidR="00406C21" w:rsidRDefault="00406C21">
      <w:pPr>
        <w:pStyle w:val="a3"/>
        <w:ind w:left="0"/>
        <w:rPr>
          <w:rFonts w:ascii="標楷體" w:eastAsia="標楷體" w:hAnsi="標楷體"/>
        </w:rPr>
      </w:pPr>
    </w:p>
    <w:p w:rsidR="00406C21" w:rsidRDefault="00406C21">
      <w:pPr>
        <w:pStyle w:val="a3"/>
        <w:ind w:left="0"/>
        <w:rPr>
          <w:rFonts w:ascii="標楷體" w:eastAsia="標楷體" w:hAnsi="標楷體"/>
        </w:rPr>
      </w:pPr>
    </w:p>
    <w:p w:rsidR="00406C21" w:rsidRDefault="00406C21">
      <w:pPr>
        <w:pStyle w:val="a3"/>
        <w:ind w:left="0"/>
        <w:rPr>
          <w:rFonts w:ascii="標楷體" w:eastAsia="標楷體" w:hAnsi="標楷體"/>
        </w:rPr>
      </w:pPr>
    </w:p>
    <w:p w:rsidR="00406C21" w:rsidRDefault="00733229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406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6C21" w:rsidRDefault="0073322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06C21" w:rsidRDefault="00406C2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06C21" w:rsidRDefault="00406C21">
      <w:pPr>
        <w:pStyle w:val="Textbody"/>
        <w:spacing w:line="400" w:lineRule="exact"/>
      </w:pPr>
    </w:p>
    <w:sectPr w:rsidR="00406C21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29" w:rsidRDefault="00733229">
      <w:r>
        <w:separator/>
      </w:r>
    </w:p>
  </w:endnote>
  <w:endnote w:type="continuationSeparator" w:id="0">
    <w:p w:rsidR="00733229" w:rsidRDefault="0073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29" w:rsidRDefault="00733229">
      <w:r>
        <w:rPr>
          <w:color w:val="000000"/>
        </w:rPr>
        <w:separator/>
      </w:r>
    </w:p>
  </w:footnote>
  <w:footnote w:type="continuationSeparator" w:id="0">
    <w:p w:rsidR="00733229" w:rsidRDefault="0073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06C21"/>
    <w:rsid w:val="00406C21"/>
    <w:rsid w:val="00606847"/>
    <w:rsid w:val="007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5ADDE-86A4-4ED2-A221-8F728A29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2023-07-04T09:53:00Z</dcterms:created>
  <dcterms:modified xsi:type="dcterms:W3CDTF">2023-07-04T09:53:00Z</dcterms:modified>
</cp:coreProperties>
</file>