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CF" w:rsidRDefault="00641C5E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/>
          <w:color w:val="000000"/>
          <w:sz w:val="40"/>
          <w:szCs w:val="40"/>
        </w:rPr>
        <w:t>國教署高中組人事室商借教師簡歷表</w:t>
      </w:r>
    </w:p>
    <w:bookmarkEnd w:id="0"/>
    <w:p w:rsidR="00FB32CF" w:rsidRDefault="00FB32CF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FB32CF" w:rsidRDefault="00641C5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FB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41C5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41C5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41C5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641C5E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FB32CF" w:rsidRDefault="00641C5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院系科組別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畢（肄）業</w:t>
            </w: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畢業</w:t>
            </w: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32CF" w:rsidRDefault="00641C5E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FB32CF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32CF" w:rsidRDefault="00641C5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B32C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FB32CF" w:rsidRDefault="00641C5E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FB32C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641C5E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FB32CF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32CF" w:rsidRDefault="00FB32CF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FB32CF" w:rsidRDefault="00FB32CF">
      <w:pPr>
        <w:pStyle w:val="a3"/>
        <w:ind w:left="0"/>
        <w:rPr>
          <w:rFonts w:ascii="標楷體" w:eastAsia="標楷體" w:hAnsi="標楷體"/>
        </w:rPr>
      </w:pPr>
    </w:p>
    <w:p w:rsidR="00FB32CF" w:rsidRDefault="00FB32CF">
      <w:pPr>
        <w:pStyle w:val="a3"/>
        <w:ind w:left="0"/>
        <w:rPr>
          <w:rFonts w:ascii="標楷體" w:eastAsia="標楷體" w:hAnsi="標楷體"/>
        </w:rPr>
      </w:pPr>
    </w:p>
    <w:p w:rsidR="00FB32CF" w:rsidRDefault="00FB32CF">
      <w:pPr>
        <w:pStyle w:val="a3"/>
        <w:ind w:left="0"/>
        <w:rPr>
          <w:rFonts w:ascii="標楷體" w:eastAsia="標楷體" w:hAnsi="標楷體"/>
        </w:rPr>
      </w:pPr>
    </w:p>
    <w:p w:rsidR="00FB32CF" w:rsidRDefault="00FB32CF">
      <w:pPr>
        <w:pStyle w:val="a3"/>
        <w:ind w:left="0"/>
        <w:rPr>
          <w:rFonts w:ascii="標楷體" w:eastAsia="標楷體" w:hAnsi="標楷體"/>
        </w:rPr>
      </w:pPr>
    </w:p>
    <w:p w:rsidR="00FB32CF" w:rsidRDefault="00641C5E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FB32C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B32CF" w:rsidRDefault="00641C5E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B32CF" w:rsidRDefault="00FB32CF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B32CF" w:rsidRDefault="00FB32CF">
      <w:pPr>
        <w:pStyle w:val="Textbody"/>
        <w:spacing w:line="400" w:lineRule="exact"/>
      </w:pPr>
    </w:p>
    <w:sectPr w:rsidR="00FB32CF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C5E" w:rsidRDefault="00641C5E">
      <w:r>
        <w:separator/>
      </w:r>
    </w:p>
  </w:endnote>
  <w:endnote w:type="continuationSeparator" w:id="0">
    <w:p w:rsidR="00641C5E" w:rsidRDefault="0064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C5E" w:rsidRDefault="00641C5E">
      <w:r>
        <w:rPr>
          <w:color w:val="000000"/>
        </w:rPr>
        <w:separator/>
      </w:r>
    </w:p>
  </w:footnote>
  <w:footnote w:type="continuationSeparator" w:id="0">
    <w:p w:rsidR="00641C5E" w:rsidRDefault="0064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32CF"/>
    <w:rsid w:val="00416618"/>
    <w:rsid w:val="00641C5E"/>
    <w:rsid w:val="00FB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711687-E989-49F5-9E38-D3E92624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nsn_15341_1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286</Characters>
  <Application>Microsoft Office Word</Application>
  <DocSecurity>0</DocSecurity>
  <Lines>2</Lines>
  <Paragraphs>1</Paragraphs>
  <ScaleCrop>false</ScaleCrop>
  <Company>HOME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2023-07-20T04:54:00Z</dcterms:created>
  <dcterms:modified xsi:type="dcterms:W3CDTF">2023-07-20T04:54:00Z</dcterms:modified>
</cp:coreProperties>
</file>