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F" w:rsidRDefault="00871553">
      <w:pPr>
        <w:pStyle w:val="Textbody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7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:rsidR="00E334CF" w:rsidRDefault="00871553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:rsidR="00E334CF" w:rsidRDefault="00871553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proofErr w:type="gramStart"/>
      <w:r>
        <w:rPr>
          <w:rFonts w:ascii="Times New Roman" w:eastAsia="標楷體" w:hAnsi="Times New Roman"/>
          <w:sz w:val="28"/>
        </w:rPr>
        <w:t>課綱理念</w:t>
      </w:r>
      <w:proofErr w:type="gramEnd"/>
      <w:r>
        <w:rPr>
          <w:rFonts w:ascii="Times New Roman" w:eastAsia="標楷體" w:hAnsi="Times New Roman"/>
          <w:sz w:val="28"/>
        </w:rPr>
        <w:t>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</w:t>
      </w:r>
      <w:proofErr w:type="gramStart"/>
      <w:r>
        <w:rPr>
          <w:rFonts w:ascii="Times New Roman" w:eastAsia="標楷體" w:hAnsi="Times New Roman"/>
          <w:sz w:val="28"/>
        </w:rPr>
        <w:t>上架於教育</w:t>
      </w:r>
      <w:proofErr w:type="gramEnd"/>
      <w:r>
        <w:rPr>
          <w:rFonts w:ascii="Times New Roman" w:eastAsia="標楷體" w:hAnsi="Times New Roman"/>
          <w:sz w:val="28"/>
        </w:rPr>
        <w:t>部</w:t>
      </w:r>
      <w:proofErr w:type="gramStart"/>
      <w:r>
        <w:rPr>
          <w:rFonts w:ascii="Times New Roman" w:eastAsia="標楷體" w:hAnsi="Times New Roman"/>
          <w:sz w:val="28"/>
        </w:rPr>
        <w:t>因材</w:t>
      </w:r>
      <w:proofErr w:type="gramEnd"/>
      <w:r>
        <w:rPr>
          <w:rFonts w:ascii="Times New Roman" w:eastAsia="標楷體" w:hAnsi="Times New Roman"/>
          <w:sz w:val="28"/>
        </w:rPr>
        <w:t>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本次工作坊為此系列工作坊的第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場其內容主題為珊瑚礁的白化現象，分享氣候的變化與珊瑚礁之間的關係如何運用到課堂上的想法等。希望藉由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資源的轉化來補充說明海洋及環境受到人類活動影響的結果，以提昇教師對海洋及環境教育的素養，並進而將之運用於教學中。</w:t>
      </w:r>
    </w:p>
    <w:p w:rsidR="00E334CF" w:rsidRDefault="00871553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:rsidR="00E334CF" w:rsidRDefault="00871553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</w:t>
      </w:r>
      <w:r>
        <w:rPr>
          <w:rFonts w:ascii="Times New Roman" w:eastAsia="標楷體" w:hAnsi="Times New Roman"/>
          <w:sz w:val="28"/>
        </w:rPr>
        <w:t>單位：教育部</w:t>
      </w:r>
    </w:p>
    <w:p w:rsidR="00E334CF" w:rsidRDefault="00871553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:rsidR="00E334CF" w:rsidRDefault="00871553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協辦單位：</w:t>
      </w:r>
      <w:r>
        <w:rPr>
          <w:rFonts w:ascii="Times New Roman" w:eastAsia="標楷體" w:hAnsi="Times New Roman"/>
          <w:sz w:val="28"/>
        </w:rPr>
        <w:t>新北市教育局、新北市立橫山國小</w:t>
      </w:r>
    </w:p>
    <w:p w:rsidR="00E334CF" w:rsidRDefault="00871553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:rsidR="00E334CF" w:rsidRDefault="00871553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星期三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下午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點到下午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點。</w:t>
      </w:r>
    </w:p>
    <w:p w:rsidR="00E334CF" w:rsidRDefault="00871553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研究典藏組科</w:t>
      </w:r>
      <w:proofErr w:type="gramStart"/>
      <w:r>
        <w:rPr>
          <w:rFonts w:ascii="Times New Roman" w:eastAsia="標楷體" w:hAnsi="Times New Roman"/>
          <w:sz w:val="28"/>
        </w:rPr>
        <w:t>教</w:t>
      </w:r>
      <w:proofErr w:type="gramEnd"/>
      <w:r>
        <w:rPr>
          <w:rFonts w:ascii="Times New Roman" w:eastAsia="標楷體" w:hAnsi="Times New Roman"/>
          <w:sz w:val="28"/>
        </w:rPr>
        <w:t>教室</w:t>
      </w:r>
      <w:r>
        <w:rPr>
          <w:rFonts w:ascii="Times New Roman" w:eastAsia="標楷體" w:hAnsi="Times New Roman"/>
          <w:sz w:val="28"/>
        </w:rPr>
        <w:t>(</w:t>
      </w:r>
      <w:proofErr w:type="gramStart"/>
      <w:r>
        <w:rPr>
          <w:rFonts w:ascii="Times New Roman" w:eastAsia="標楷體" w:hAnsi="Times New Roman"/>
          <w:sz w:val="28"/>
        </w:rPr>
        <w:t>可線上參</w:t>
      </w:r>
      <w:proofErr w:type="gramEnd"/>
      <w:r>
        <w:rPr>
          <w:rFonts w:ascii="Times New Roman" w:eastAsia="標楷體" w:hAnsi="Times New Roman"/>
          <w:sz w:val="28"/>
        </w:rPr>
        <w:t>加，</w:t>
      </w:r>
      <w:proofErr w:type="gramStart"/>
      <w:r>
        <w:rPr>
          <w:rFonts w:ascii="Times New Roman" w:eastAsia="標楷體" w:hAnsi="Times New Roman"/>
          <w:sz w:val="28"/>
        </w:rPr>
        <w:t>線上連</w:t>
      </w:r>
      <w:proofErr w:type="gramEnd"/>
      <w:r>
        <w:rPr>
          <w:rFonts w:ascii="Times New Roman" w:eastAsia="標楷體" w:hAnsi="Times New Roman"/>
          <w:sz w:val="28"/>
        </w:rPr>
        <w:t>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:rsidR="00E334CF" w:rsidRDefault="00871553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:rsidR="00E334CF" w:rsidRDefault="00871553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:rsidR="00E334CF" w:rsidRDefault="00871553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:rsidR="00E334CF" w:rsidRDefault="00E334CF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900"/>
        <w:gridCol w:w="1995"/>
        <w:gridCol w:w="1530"/>
      </w:tblGrid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12:30~13:00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E334CF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E334CF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組：珊瑚礁的白化現象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13:10~15:45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課程內容的解讀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、郭兆揚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71553">
            <w:pPr>
              <w:widowControl/>
            </w:pPr>
          </w:p>
        </w:tc>
      </w:tr>
      <w:tr w:rsidR="00E334CF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  <w:p w:rsidR="00E334CF" w:rsidRDefault="00871553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、郭兆揚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CF" w:rsidRDefault="00E334CF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E334CF" w:rsidRDefault="00871553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:rsidR="00E334CF" w:rsidRDefault="00871553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日（星期一）下午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:rsidR="00E334CF" w:rsidRDefault="00871553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</w:t>
      </w:r>
      <w:proofErr w:type="gramStart"/>
      <w:r>
        <w:rPr>
          <w:rFonts w:ascii="Times New Roman" w:eastAsia="標楷體" w:hAnsi="Times New Roman"/>
          <w:sz w:val="28"/>
        </w:rPr>
        <w:t>採線上</w:t>
      </w:r>
      <w:proofErr w:type="gramEnd"/>
      <w:r>
        <w:rPr>
          <w:rFonts w:ascii="Times New Roman" w:eastAsia="標楷體" w:hAnsi="Times New Roman"/>
          <w:sz w:val="28"/>
        </w:rPr>
        <w:t>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4309200</w:t>
      </w:r>
      <w:r>
        <w:rPr>
          <w:rFonts w:ascii="Times New Roman" w:eastAsia="標楷體" w:hAnsi="Times New Roman"/>
          <w:sz w:val="28"/>
        </w:rPr>
        <w:t>。</w:t>
      </w:r>
    </w:p>
    <w:p w:rsidR="00E334CF" w:rsidRDefault="00871553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:rsidR="00E334CF" w:rsidRDefault="00871553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:rsidR="00E334CF" w:rsidRDefault="00E334CF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:rsidR="00E334CF" w:rsidRDefault="00871553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proofErr w:type="gramStart"/>
      <w:r>
        <w:rPr>
          <w:rFonts w:ascii="Times New Roman" w:eastAsia="標楷體" w:hAnsi="Times New Roman"/>
          <w:b/>
          <w:sz w:val="32"/>
        </w:rPr>
        <w:t>柒</w:t>
      </w:r>
      <w:proofErr w:type="gramEnd"/>
      <w:r>
        <w:rPr>
          <w:rFonts w:ascii="Times New Roman" w:eastAsia="標楷體" w:hAnsi="Times New Roman"/>
          <w:b/>
          <w:sz w:val="32"/>
        </w:rPr>
        <w:t>、其他注意事項</w:t>
      </w:r>
    </w:p>
    <w:p w:rsidR="00E334CF" w:rsidRDefault="00871553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</w:t>
      </w:r>
      <w:proofErr w:type="gramStart"/>
      <w:r>
        <w:rPr>
          <w:rFonts w:ascii="Times New Roman" w:eastAsia="標楷體" w:hAnsi="Times New Roman"/>
          <w:sz w:val="28"/>
        </w:rPr>
        <w:t>網核予時</w:t>
      </w:r>
      <w:proofErr w:type="gramEnd"/>
      <w:r>
        <w:rPr>
          <w:rFonts w:ascii="Times New Roman" w:eastAsia="標楷體" w:hAnsi="Times New Roman"/>
          <w:sz w:val="28"/>
        </w:rPr>
        <w:t>數。</w:t>
      </w:r>
    </w:p>
    <w:p w:rsidR="00E334CF" w:rsidRDefault="00871553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:rsidR="00E334CF" w:rsidRDefault="00871553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:rsidR="00E334CF" w:rsidRDefault="00871553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工作坊期間如遇不可抗力因素，將依規定通知相關單位，並保留延期舉行或停辦之權利。</w:t>
      </w:r>
    </w:p>
    <w:p w:rsidR="00E334CF" w:rsidRDefault="00871553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:rsidR="00E334CF" w:rsidRDefault="00871553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:rsidR="00E334CF" w:rsidRDefault="00871553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:rsidR="00E334CF" w:rsidRDefault="00871553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E334CF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53" w:rsidRDefault="00871553">
      <w:r>
        <w:separator/>
      </w:r>
    </w:p>
  </w:endnote>
  <w:endnote w:type="continuationSeparator" w:id="0">
    <w:p w:rsidR="00871553" w:rsidRDefault="0087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53" w:rsidRDefault="00871553">
      <w:r>
        <w:rPr>
          <w:color w:val="000000"/>
        </w:rPr>
        <w:separator/>
      </w:r>
    </w:p>
  </w:footnote>
  <w:footnote w:type="continuationSeparator" w:id="0">
    <w:p w:rsidR="00871553" w:rsidRDefault="0087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1294"/>
    <w:multiLevelType w:val="multilevel"/>
    <w:tmpl w:val="F4F4F37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A12DFC"/>
    <w:multiLevelType w:val="multilevel"/>
    <w:tmpl w:val="A5322054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017DC0"/>
    <w:multiLevelType w:val="multilevel"/>
    <w:tmpl w:val="067AB21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7164C0"/>
    <w:multiLevelType w:val="multilevel"/>
    <w:tmpl w:val="C7604C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B3353B"/>
    <w:multiLevelType w:val="multilevel"/>
    <w:tmpl w:val="CB1A2D6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34CF"/>
    <w:rsid w:val="003D6DBE"/>
    <w:rsid w:val="00871553"/>
    <w:rsid w:val="00E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0EEA-D2EB-4D1C-BF68-39F9473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dcterms:created xsi:type="dcterms:W3CDTF">2024-04-30T02:59:00Z</dcterms:created>
  <dcterms:modified xsi:type="dcterms:W3CDTF">2024-04-30T02:59:00Z</dcterms:modified>
</cp:coreProperties>
</file>