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3979" w14:textId="77777777" w:rsidR="00F66B36" w:rsidRDefault="00BB1FC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教育部國民及學前教育署</w:t>
      </w:r>
    </w:p>
    <w:p w14:paraId="1E5B985F" w14:textId="77777777" w:rsidR="00F66B36" w:rsidRDefault="00BB1FC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原民特教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組國際及少數族群教育科</w:t>
      </w:r>
    </w:p>
    <w:p w14:paraId="3AF13DF1" w14:textId="77777777" w:rsidR="00F66B36" w:rsidRDefault="00BB1FC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商借教師簡歷表</w:t>
      </w:r>
    </w:p>
    <w:p w14:paraId="53E220B0" w14:textId="77777777" w:rsidR="00F66B36" w:rsidRDefault="00F66B36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250CED7C" w14:textId="77777777" w:rsidR="00F66B36" w:rsidRDefault="00BB1FC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F66B36" w14:paraId="65BA65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F76F3" w14:textId="77777777" w:rsidR="00F66B36" w:rsidRDefault="00F66B36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33E5E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FC59D0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E6D36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072A2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66B36" w14:paraId="5C3CD6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D1A82" w14:textId="77777777" w:rsidR="00F66B36" w:rsidRDefault="00F66B3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EB767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EE3E1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8F313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1EC8E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F66B36" w14:paraId="3F0AD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C1C4C" w14:textId="77777777" w:rsidR="00F66B36" w:rsidRDefault="00F66B3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6689F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893E0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DB272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3907C" w14:textId="77777777" w:rsidR="00F66B36" w:rsidRDefault="00F66B3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66B36" w14:paraId="18EDF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D78B4" w14:textId="77777777" w:rsidR="00F66B36" w:rsidRDefault="00F66B3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C5A26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B2597" w14:textId="77777777" w:rsidR="00F66B36" w:rsidRDefault="00F66B36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15819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AFD98" w14:textId="77777777" w:rsidR="00F66B36" w:rsidRDefault="00F66B36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FA69B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761D9" w14:textId="77777777" w:rsidR="00F66B36" w:rsidRDefault="00BB1FC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28970326" w14:textId="77777777" w:rsidR="00F66B36" w:rsidRDefault="00BB1FC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F66B36" w14:paraId="35F29F6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09588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55C3F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0AE90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33F57D57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6BD640D4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1F722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F66B36" w14:paraId="2504309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A1A45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9977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24040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79ECE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06C1DDC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8A59D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3793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EDD71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20621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6F1A2F4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6FC0E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08538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390E9" w14:textId="77777777" w:rsidR="00F66B36" w:rsidRDefault="00F66B36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AECC7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A93F42E" w14:textId="77777777" w:rsidR="00F66B36" w:rsidRDefault="00BB1FC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66B36" w14:paraId="6285066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0B76A1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2EA3C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0E16F" w14:textId="77777777" w:rsidR="00F66B36" w:rsidRDefault="00BB1FC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66B36" w14:paraId="34139C7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4C97D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27455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5DC5D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63672A3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5B83F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4C3D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B83AC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22C7A4E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B3376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1E12E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854BD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6B36" w14:paraId="29FC8115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D6437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A8451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31EAD" w14:textId="77777777" w:rsidR="00F66B36" w:rsidRDefault="00F66B36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6F0B8E1" w14:textId="77777777" w:rsidR="00F66B36" w:rsidRDefault="00BB1FC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四、專長（或證照）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66B36" w14:paraId="223DE4CA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16514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FAC33" w14:textId="77777777" w:rsidR="00F66B36" w:rsidRDefault="00BB1FC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66B36" w14:paraId="7A9C550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EDF11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662C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62CD8ECF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73D2B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810D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58EE3307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C9928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53F8" w14:textId="77777777" w:rsidR="00F66B36" w:rsidRDefault="00F66B3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45286D88" w14:textId="77777777" w:rsidR="00F66B36" w:rsidRDefault="00BB1FC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66B36" w14:paraId="0BCA8EEC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EDA04" w14:textId="77777777" w:rsidR="00F66B36" w:rsidRDefault="00BB1FC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E9C99" w14:textId="77777777" w:rsidR="00F66B36" w:rsidRDefault="00BB1FC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66B36" w14:paraId="27B8D720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9B871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B68B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4A3B868E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BE4A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0AA8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228B431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5BFEA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0550A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2196EF4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96C1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95C4E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66B36" w14:paraId="421D5FD3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679EB" w14:textId="77777777" w:rsidR="00F66B36" w:rsidRDefault="00F66B3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0145" w14:textId="77777777" w:rsidR="00F66B36" w:rsidRDefault="00F66B36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7BF1FE7C" w14:textId="77777777" w:rsidR="00F66B36" w:rsidRDefault="00F66B36">
      <w:pPr>
        <w:pStyle w:val="a3"/>
        <w:ind w:left="0"/>
        <w:rPr>
          <w:rFonts w:ascii="標楷體" w:eastAsia="標楷體" w:hAnsi="標楷體"/>
        </w:rPr>
      </w:pPr>
    </w:p>
    <w:p w14:paraId="0DBCDD47" w14:textId="77777777" w:rsidR="00F66B36" w:rsidRDefault="00BB1FC4">
      <w:pPr>
        <w:pStyle w:val="a3"/>
        <w:ind w:left="0"/>
      </w:pPr>
      <w:r>
        <w:rPr>
          <w:rFonts w:ascii="標楷體" w:eastAsia="標楷體" w:hAnsi="標楷體"/>
        </w:rPr>
        <w:lastRenderedPageBreak/>
        <w:t>六、</w:t>
      </w:r>
      <w:r>
        <w:rPr>
          <w:rFonts w:ascii="標楷體" w:eastAsia="標楷體" w:hAnsi="標楷體"/>
          <w:color w:val="000000"/>
        </w:rPr>
        <w:t>自傳（約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字）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66B36" w14:paraId="733FE5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19495" w14:textId="77777777" w:rsidR="00F66B36" w:rsidRDefault="00BB1FC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032DDCEB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80CD1C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496552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C0C378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17B3C6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158A353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07E6C51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0E05A5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FB307B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87FC419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892DA69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4D1B420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BF8227E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95000C8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3ADDA9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656708B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28374D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DE3E4B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B089B5D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43D09A4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A79DAA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D58485E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EDD0E2C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1758787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4DCFBD7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CB650FC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4D79E9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C4AB97C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9BA9BB9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6F4BB3C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BFBB06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776A0EE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08BCCE" w14:textId="77777777" w:rsidR="00F66B36" w:rsidRDefault="00F66B36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5546851" w14:textId="77777777" w:rsidR="00F66B36" w:rsidRDefault="00F66B36">
      <w:pPr>
        <w:pStyle w:val="Textbody"/>
        <w:spacing w:line="400" w:lineRule="exact"/>
      </w:pPr>
    </w:p>
    <w:sectPr w:rsidR="00F66B36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D10" w14:textId="77777777" w:rsidR="00BB1FC4" w:rsidRDefault="00BB1FC4">
      <w:r>
        <w:separator/>
      </w:r>
    </w:p>
  </w:endnote>
  <w:endnote w:type="continuationSeparator" w:id="0">
    <w:p w14:paraId="4CC4010F" w14:textId="77777777" w:rsidR="00BB1FC4" w:rsidRDefault="00BB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FA3F" w14:textId="77777777" w:rsidR="00BB1FC4" w:rsidRDefault="00BB1FC4">
      <w:r>
        <w:rPr>
          <w:color w:val="000000"/>
        </w:rPr>
        <w:separator/>
      </w:r>
    </w:p>
  </w:footnote>
  <w:footnote w:type="continuationSeparator" w:id="0">
    <w:p w14:paraId="75191D8E" w14:textId="77777777" w:rsidR="00BB1FC4" w:rsidRDefault="00BB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B36"/>
    <w:rsid w:val="00BB1FC4"/>
    <w:rsid w:val="00F57EF4"/>
    <w:rsid w:val="00F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8A57"/>
  <w15:docId w15:val="{BF2A3088-07C4-4C5E-AC07-962FD64E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2025-03-25T00:32:00Z</dcterms:created>
  <dcterms:modified xsi:type="dcterms:W3CDTF">2025-03-25T00:32:00Z</dcterms:modified>
</cp:coreProperties>
</file>