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13286" w14:textId="77777777" w:rsidR="00CE14FB" w:rsidRDefault="00020B45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國教署原</w:t>
      </w:r>
      <w:proofErr w:type="gramStart"/>
      <w:r>
        <w:rPr>
          <w:rFonts w:ascii="標楷體" w:eastAsia="標楷體" w:hAnsi="標楷體"/>
          <w:color w:val="000000"/>
          <w:sz w:val="40"/>
          <w:szCs w:val="40"/>
        </w:rPr>
        <w:t>特</w:t>
      </w:r>
      <w:proofErr w:type="gramEnd"/>
      <w:r>
        <w:rPr>
          <w:rFonts w:ascii="標楷體" w:eastAsia="標楷體" w:hAnsi="標楷體"/>
          <w:color w:val="000000"/>
          <w:sz w:val="40"/>
          <w:szCs w:val="40"/>
        </w:rPr>
        <w:t>組（原民特教組特殊教育科）商借教師簡歷表</w:t>
      </w:r>
    </w:p>
    <w:p w14:paraId="318C3AFD" w14:textId="77777777" w:rsidR="00CE14FB" w:rsidRDefault="00CE14FB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6BBFBC7F" w14:textId="77777777" w:rsidR="00CE14FB" w:rsidRDefault="00020B45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257"/>
        <w:gridCol w:w="1955"/>
        <w:gridCol w:w="1043"/>
        <w:gridCol w:w="2456"/>
      </w:tblGrid>
      <w:tr w:rsidR="00CE14FB" w14:paraId="1C4ACB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F4401" w14:textId="77777777" w:rsidR="00CE14FB" w:rsidRDefault="00CE14FB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D0BB8C" w14:textId="77777777" w:rsidR="00CE14FB" w:rsidRDefault="00020B4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B7B3E4" w14:textId="77777777" w:rsidR="00CE14FB" w:rsidRDefault="00CE14F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CF6FD" w14:textId="77777777" w:rsidR="00CE14FB" w:rsidRDefault="00020B45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C147D" w14:textId="77777777" w:rsidR="00CE14FB" w:rsidRDefault="00020B45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CE14FB" w14:paraId="341EF2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695F9" w14:textId="77777777" w:rsidR="00CE14FB" w:rsidRDefault="00CE14FB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947077" w14:textId="77777777" w:rsidR="00CE14FB" w:rsidRDefault="00020B4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AB3437" w14:textId="77777777" w:rsidR="00CE14FB" w:rsidRDefault="00CE14F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ED12F" w14:textId="77777777" w:rsidR="00CE14FB" w:rsidRDefault="00020B45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BE28C" w14:textId="77777777" w:rsidR="00CE14FB" w:rsidRDefault="00020B45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CE14FB" w14:paraId="736790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BF354" w14:textId="77777777" w:rsidR="00CE14FB" w:rsidRDefault="00CE14FB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92B22F" w14:textId="77777777" w:rsidR="00CE14FB" w:rsidRDefault="00020B4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CA98A7" w14:textId="77777777" w:rsidR="00CE14FB" w:rsidRDefault="00CE14F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4F27DF" w14:textId="77777777" w:rsidR="00CE14FB" w:rsidRDefault="00020B4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B94A63" w14:textId="77777777" w:rsidR="00CE14FB" w:rsidRDefault="00CE14FB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CE14FB" w14:paraId="71E456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07FB4" w14:textId="77777777" w:rsidR="00CE14FB" w:rsidRDefault="00CE14FB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D0158C" w14:textId="77777777" w:rsidR="00CE14FB" w:rsidRDefault="00020B4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D7910D" w14:textId="77777777" w:rsidR="00CE14FB" w:rsidRDefault="00CE14FB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E14FB" w14:paraId="414798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71782" w14:textId="77777777" w:rsidR="00CE14FB" w:rsidRDefault="00CE14FB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ADBA41" w14:textId="77777777" w:rsidR="00CE14FB" w:rsidRDefault="00020B4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F3C42" w14:textId="77777777" w:rsidR="00CE14FB" w:rsidRDefault="00020B4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14:paraId="72AC8F95" w14:textId="77777777" w:rsidR="00CE14FB" w:rsidRDefault="00020B45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693"/>
        <w:gridCol w:w="1334"/>
      </w:tblGrid>
      <w:tr w:rsidR="00CE14FB" w14:paraId="40B8E454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D2DA1" w14:textId="77777777" w:rsidR="00CE14FB" w:rsidRDefault="00020B4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C65E9" w14:textId="77777777" w:rsidR="00CE14FB" w:rsidRDefault="00020B4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院系科組別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E6F1D" w14:textId="77777777" w:rsidR="00CE14FB" w:rsidRDefault="00020B4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14:paraId="76F992B5" w14:textId="77777777" w:rsidR="00CE14FB" w:rsidRDefault="00020B4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14:paraId="5F7E2E9A" w14:textId="77777777" w:rsidR="00CE14FB" w:rsidRDefault="00020B4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CEA5BC" w14:textId="77777777" w:rsidR="00CE14FB" w:rsidRDefault="00020B4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肄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）業</w:t>
            </w:r>
          </w:p>
        </w:tc>
      </w:tr>
      <w:tr w:rsidR="00CE14FB" w14:paraId="7E9CDAE3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C4BDA" w14:textId="77777777" w:rsidR="00CE14FB" w:rsidRDefault="00CE14F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69BCD" w14:textId="77777777" w:rsidR="00CE14FB" w:rsidRDefault="00CE14F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3C464" w14:textId="77777777" w:rsidR="00CE14FB" w:rsidRDefault="00CE14F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F1FDA8" w14:textId="77777777" w:rsidR="00CE14FB" w:rsidRDefault="00CE14F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E14FB" w14:paraId="541F3D21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633E5" w14:textId="77777777" w:rsidR="00CE14FB" w:rsidRDefault="00CE14F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1B4BA" w14:textId="77777777" w:rsidR="00CE14FB" w:rsidRDefault="00CE14F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F29EB" w14:textId="77777777" w:rsidR="00CE14FB" w:rsidRDefault="00CE14F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F82139" w14:textId="77777777" w:rsidR="00CE14FB" w:rsidRDefault="00CE14F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E14FB" w14:paraId="31110F16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90862" w14:textId="77777777" w:rsidR="00CE14FB" w:rsidRDefault="00CE14F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378EF" w14:textId="77777777" w:rsidR="00CE14FB" w:rsidRDefault="00CE14F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340CB" w14:textId="77777777" w:rsidR="00CE14FB" w:rsidRDefault="00CE14FB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5968A9" w14:textId="77777777" w:rsidR="00CE14FB" w:rsidRDefault="00CE14F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67C83D9" w14:textId="77777777" w:rsidR="00CE14FB" w:rsidRDefault="00020B45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3526"/>
        <w:gridCol w:w="1418"/>
      </w:tblGrid>
      <w:tr w:rsidR="00CE14FB" w14:paraId="174C0C35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DB1944" w14:textId="77777777" w:rsidR="00CE14FB" w:rsidRDefault="00020B4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4FBE0" w14:textId="77777777" w:rsidR="00CE14FB" w:rsidRDefault="00020B4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1FA6BA" w14:textId="77777777" w:rsidR="00CE14FB" w:rsidRDefault="00020B4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CE14FB" w14:paraId="5E377209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7D108A" w14:textId="77777777" w:rsidR="00CE14FB" w:rsidRDefault="00CE14F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05C51" w14:textId="77777777" w:rsidR="00CE14FB" w:rsidRDefault="00CE14F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1275A2" w14:textId="77777777" w:rsidR="00CE14FB" w:rsidRDefault="00CE14F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E14FB" w14:paraId="1CD67886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1EA73A" w14:textId="77777777" w:rsidR="00CE14FB" w:rsidRDefault="00CE14F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21B64" w14:textId="77777777" w:rsidR="00CE14FB" w:rsidRDefault="00CE14F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E16B1A" w14:textId="77777777" w:rsidR="00CE14FB" w:rsidRDefault="00CE14F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E14FB" w14:paraId="35DADA72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DA805E" w14:textId="77777777" w:rsidR="00CE14FB" w:rsidRDefault="00CE14F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B8A96" w14:textId="77777777" w:rsidR="00CE14FB" w:rsidRDefault="00CE14F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8080D3" w14:textId="77777777" w:rsidR="00CE14FB" w:rsidRDefault="00CE14F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E14FB" w14:paraId="6EE28498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FB1F4F" w14:textId="77777777" w:rsidR="00CE14FB" w:rsidRDefault="00CE14F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CCFA5" w14:textId="77777777" w:rsidR="00CE14FB" w:rsidRDefault="00CE14F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E6E4C1" w14:textId="77777777" w:rsidR="00CE14FB" w:rsidRDefault="00CE14F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0305BC2D" w14:textId="77777777" w:rsidR="00CE14FB" w:rsidRDefault="00020B45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CE14FB" w14:paraId="49267A2C" w14:textId="7777777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0C59F" w14:textId="77777777" w:rsidR="00CE14FB" w:rsidRDefault="00020B45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A0BE1" w14:textId="77777777" w:rsidR="00CE14FB" w:rsidRDefault="00020B45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CE14FB" w14:paraId="24BC01DE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9D61B" w14:textId="77777777" w:rsidR="00CE14FB" w:rsidRDefault="00CE14F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7A7C5" w14:textId="77777777" w:rsidR="00CE14FB" w:rsidRDefault="00CE14FB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E14FB" w14:paraId="71B6F883" w14:textId="77777777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05832" w14:textId="77777777" w:rsidR="00CE14FB" w:rsidRDefault="00CE14F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458FF" w14:textId="77777777" w:rsidR="00CE14FB" w:rsidRDefault="00CE14FB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E14FB" w14:paraId="0371DAAB" w14:textId="77777777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8BD8B" w14:textId="77777777" w:rsidR="00CE14FB" w:rsidRDefault="00CE14F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3C2C07" w14:textId="77777777" w:rsidR="00CE14FB" w:rsidRDefault="00CE14FB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14:paraId="41DE8898" w14:textId="77777777" w:rsidR="00CE14FB" w:rsidRDefault="00020B45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CE14FB" w14:paraId="44ECE7B3" w14:textId="7777777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B0B16" w14:textId="77777777" w:rsidR="00CE14FB" w:rsidRDefault="00020B45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4F2A1" w14:textId="77777777" w:rsidR="00CE14FB" w:rsidRDefault="00020B45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CE14FB" w14:paraId="76D56A5D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1965E" w14:textId="77777777" w:rsidR="00CE14FB" w:rsidRDefault="00CE14F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273E8" w14:textId="77777777" w:rsidR="00CE14FB" w:rsidRDefault="00CE14FB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E14FB" w14:paraId="12C35B7A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E5EE1" w14:textId="77777777" w:rsidR="00CE14FB" w:rsidRDefault="00CE14F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AC98F" w14:textId="77777777" w:rsidR="00CE14FB" w:rsidRDefault="00CE14FB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E14FB" w14:paraId="10E6F35E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919B4" w14:textId="77777777" w:rsidR="00CE14FB" w:rsidRDefault="00CE14F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C0C0B" w14:textId="77777777" w:rsidR="00CE14FB" w:rsidRDefault="00CE14FB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E14FB" w14:paraId="39B18057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309E2" w14:textId="77777777" w:rsidR="00CE14FB" w:rsidRDefault="00CE14F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EE771" w14:textId="77777777" w:rsidR="00CE14FB" w:rsidRDefault="00CE14FB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E14FB" w14:paraId="64BC1FC3" w14:textId="77777777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55C7A" w14:textId="77777777" w:rsidR="00CE14FB" w:rsidRDefault="00CE14F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99594" w14:textId="77777777" w:rsidR="00CE14FB" w:rsidRDefault="00CE14FB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14:paraId="201B633E" w14:textId="77777777" w:rsidR="00CE14FB" w:rsidRDefault="00CE14FB">
      <w:pPr>
        <w:pStyle w:val="a3"/>
        <w:ind w:left="0"/>
        <w:rPr>
          <w:rFonts w:ascii="標楷體" w:eastAsia="標楷體" w:hAnsi="標楷體"/>
        </w:rPr>
      </w:pPr>
    </w:p>
    <w:p w14:paraId="55BB0E79" w14:textId="77777777" w:rsidR="00CE14FB" w:rsidRDefault="00CE14FB">
      <w:pPr>
        <w:pStyle w:val="a3"/>
        <w:ind w:left="0"/>
        <w:rPr>
          <w:rFonts w:ascii="標楷體" w:eastAsia="標楷體" w:hAnsi="標楷體"/>
        </w:rPr>
      </w:pPr>
    </w:p>
    <w:p w14:paraId="042726B4" w14:textId="77777777" w:rsidR="00CE14FB" w:rsidRDefault="00CE14FB">
      <w:pPr>
        <w:pStyle w:val="a3"/>
        <w:ind w:left="0"/>
        <w:rPr>
          <w:rFonts w:ascii="標楷體" w:eastAsia="標楷體" w:hAnsi="標楷體"/>
        </w:rPr>
      </w:pPr>
    </w:p>
    <w:p w14:paraId="6D048CB2" w14:textId="77777777" w:rsidR="00CE14FB" w:rsidRDefault="00CE14FB">
      <w:pPr>
        <w:pStyle w:val="a3"/>
        <w:ind w:left="0"/>
        <w:rPr>
          <w:rFonts w:ascii="標楷體" w:eastAsia="標楷體" w:hAnsi="標楷體"/>
        </w:rPr>
      </w:pPr>
    </w:p>
    <w:p w14:paraId="6296898A" w14:textId="77777777" w:rsidR="00CE14FB" w:rsidRDefault="00020B45">
      <w:pPr>
        <w:pStyle w:val="a3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2"/>
      </w:tblGrid>
      <w:tr w:rsidR="00CE14FB" w14:paraId="7B0FF4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275D28" w14:textId="77777777" w:rsidR="00CE14FB" w:rsidRDefault="00020B4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14:paraId="352DA232" w14:textId="77777777" w:rsidR="00CE14FB" w:rsidRDefault="00CE14F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2B429C3" w14:textId="77777777" w:rsidR="00CE14FB" w:rsidRDefault="00CE14F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4B2F043" w14:textId="77777777" w:rsidR="00CE14FB" w:rsidRDefault="00CE14F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FB80CB0" w14:textId="77777777" w:rsidR="00CE14FB" w:rsidRDefault="00CE14F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2CB8750" w14:textId="77777777" w:rsidR="00CE14FB" w:rsidRDefault="00CE14F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512FDEE" w14:textId="77777777" w:rsidR="00CE14FB" w:rsidRDefault="00CE14F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4A43C4C" w14:textId="77777777" w:rsidR="00CE14FB" w:rsidRDefault="00CE14F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BAA0939" w14:textId="77777777" w:rsidR="00CE14FB" w:rsidRDefault="00CE14F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530B2D6" w14:textId="77777777" w:rsidR="00CE14FB" w:rsidRDefault="00CE14F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849A191" w14:textId="77777777" w:rsidR="00CE14FB" w:rsidRDefault="00CE14F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BC8322E" w14:textId="77777777" w:rsidR="00CE14FB" w:rsidRDefault="00CE14F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A3A0E3C" w14:textId="77777777" w:rsidR="00CE14FB" w:rsidRDefault="00CE14F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04119FF" w14:textId="77777777" w:rsidR="00CE14FB" w:rsidRDefault="00CE14F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C8F0B66" w14:textId="77777777" w:rsidR="00CE14FB" w:rsidRDefault="00CE14F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6B53800" w14:textId="77777777" w:rsidR="00CE14FB" w:rsidRDefault="00CE14F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13219DD" w14:textId="77777777" w:rsidR="00CE14FB" w:rsidRDefault="00CE14F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A17002A" w14:textId="77777777" w:rsidR="00CE14FB" w:rsidRDefault="00CE14F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F6E0CAC" w14:textId="77777777" w:rsidR="00CE14FB" w:rsidRDefault="00CE14F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BE8EBEA" w14:textId="77777777" w:rsidR="00CE14FB" w:rsidRDefault="00CE14F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1AF4A26" w14:textId="77777777" w:rsidR="00CE14FB" w:rsidRDefault="00CE14F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CBC5AFD" w14:textId="77777777" w:rsidR="00CE14FB" w:rsidRDefault="00CE14F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0FB64D1" w14:textId="77777777" w:rsidR="00CE14FB" w:rsidRDefault="00CE14F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75775A6" w14:textId="77777777" w:rsidR="00CE14FB" w:rsidRDefault="00CE14F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1494556" w14:textId="77777777" w:rsidR="00CE14FB" w:rsidRDefault="00CE14F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2F5BA86" w14:textId="77777777" w:rsidR="00CE14FB" w:rsidRDefault="00CE14F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8018F0F" w14:textId="77777777" w:rsidR="00CE14FB" w:rsidRDefault="00CE14F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ED9E6E6" w14:textId="77777777" w:rsidR="00CE14FB" w:rsidRDefault="00CE14F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87BE517" w14:textId="77777777" w:rsidR="00CE14FB" w:rsidRDefault="00CE14F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4106D89" w14:textId="77777777" w:rsidR="00CE14FB" w:rsidRDefault="00CE14F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546F3DE" w14:textId="77777777" w:rsidR="00CE14FB" w:rsidRDefault="00CE14F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E064FFB" w14:textId="77777777" w:rsidR="00CE14FB" w:rsidRDefault="00CE14F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3374333" w14:textId="77777777" w:rsidR="00CE14FB" w:rsidRDefault="00CE14F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A19CE65" w14:textId="77777777" w:rsidR="00CE14FB" w:rsidRDefault="00CE14F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2E3101D9" w14:textId="77777777" w:rsidR="00CE14FB" w:rsidRDefault="00CE14FB">
      <w:pPr>
        <w:pStyle w:val="Textbody"/>
        <w:spacing w:line="400" w:lineRule="exact"/>
      </w:pPr>
    </w:p>
    <w:sectPr w:rsidR="00CE14FB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4BBA0" w14:textId="77777777" w:rsidR="00020B45" w:rsidRDefault="00020B45">
      <w:r>
        <w:separator/>
      </w:r>
    </w:p>
  </w:endnote>
  <w:endnote w:type="continuationSeparator" w:id="0">
    <w:p w14:paraId="56234609" w14:textId="77777777" w:rsidR="00020B45" w:rsidRDefault="0002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7E6F3" w14:textId="77777777" w:rsidR="00020B45" w:rsidRDefault="00020B45">
      <w:r>
        <w:rPr>
          <w:color w:val="000000"/>
        </w:rPr>
        <w:separator/>
      </w:r>
    </w:p>
  </w:footnote>
  <w:footnote w:type="continuationSeparator" w:id="0">
    <w:p w14:paraId="3B080B83" w14:textId="77777777" w:rsidR="00020B45" w:rsidRDefault="00020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E14FB"/>
    <w:rsid w:val="00020B45"/>
    <w:rsid w:val="00CE14FB"/>
    <w:rsid w:val="00F5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97E3E"/>
  <w15:docId w15:val="{BF2A3088-07C4-4C5E-AC07-962FD64E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6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lastModifiedBy>User</cp:lastModifiedBy>
  <cp:revision>2</cp:revision>
  <cp:lastPrinted>2017-04-11T08:58:00Z</cp:lastPrinted>
  <dcterms:created xsi:type="dcterms:W3CDTF">2025-03-25T07:20:00Z</dcterms:created>
  <dcterms:modified xsi:type="dcterms:W3CDTF">2025-03-25T07:20:00Z</dcterms:modified>
</cp:coreProperties>
</file>